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1C86E" w14:textId="77777777" w:rsidR="004E19EE" w:rsidRPr="006A6341" w:rsidRDefault="004E19EE" w:rsidP="004E19EE">
      <w:pPr>
        <w:jc w:val="right"/>
        <w:rPr>
          <w:rFonts w:ascii="Candara" w:hAnsi="Candara"/>
          <w:sz w:val="20"/>
          <w:szCs w:val="20"/>
        </w:rPr>
      </w:pPr>
    </w:p>
    <w:tbl>
      <w:tblPr>
        <w:tblW w:w="9605" w:type="dxa"/>
        <w:jc w:val="center"/>
        <w:tblLook w:val="01E0" w:firstRow="1" w:lastRow="1" w:firstColumn="1" w:lastColumn="1" w:noHBand="0" w:noVBand="0"/>
      </w:tblPr>
      <w:tblGrid>
        <w:gridCol w:w="1838"/>
        <w:gridCol w:w="7767"/>
      </w:tblGrid>
      <w:tr w:rsidR="001960D8" w14:paraId="1FBAB77B" w14:textId="77777777" w:rsidTr="004A093D">
        <w:trPr>
          <w:trHeight w:val="647"/>
          <w:jc w:val="center"/>
        </w:trPr>
        <w:tc>
          <w:tcPr>
            <w:tcW w:w="1838" w:type="dxa"/>
            <w:vMerge w:val="restart"/>
            <w:vAlign w:val="center"/>
          </w:tcPr>
          <w:p w14:paraId="504D2B71" w14:textId="77777777" w:rsidR="001960D8" w:rsidRPr="00EF47AB" w:rsidRDefault="001960D8" w:rsidP="004A093D">
            <w:pPr>
              <w:ind w:right="124"/>
              <w:rPr>
                <w:b/>
                <w:bCs/>
                <w:caps/>
                <w:sz w:val="28"/>
                <w:szCs w:val="28"/>
              </w:rPr>
            </w:pPr>
            <w:r w:rsidRPr="00F1150C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6EA722A" wp14:editId="5B2A783E">
                  <wp:simplePos x="0" y="0"/>
                  <wp:positionH relativeFrom="column">
                    <wp:posOffset>-618490</wp:posOffset>
                  </wp:positionH>
                  <wp:positionV relativeFrom="paragraph">
                    <wp:posOffset>-27940</wp:posOffset>
                  </wp:positionV>
                  <wp:extent cx="739140" cy="784860"/>
                  <wp:effectExtent l="0" t="0" r="3810" b="0"/>
                  <wp:wrapTight wrapText="bothSides">
                    <wp:wrapPolygon edited="0">
                      <wp:start x="0" y="0"/>
                      <wp:lineTo x="0" y="20971"/>
                      <wp:lineTo x="21155" y="20971"/>
                      <wp:lineTo x="21155" y="0"/>
                      <wp:lineTo x="0" y="0"/>
                    </wp:wrapPolygon>
                  </wp:wrapTight>
                  <wp:docPr id="2" name="Immagine 3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67" w:type="dxa"/>
            <w:tcBorders>
              <w:bottom w:val="single" w:sz="4" w:space="0" w:color="auto"/>
            </w:tcBorders>
            <w:vAlign w:val="center"/>
          </w:tcPr>
          <w:p w14:paraId="3B887C0C" w14:textId="77777777" w:rsidR="001960D8" w:rsidRPr="006A6341" w:rsidRDefault="001960D8" w:rsidP="004A093D">
            <w:pPr>
              <w:ind w:left="284" w:right="64"/>
              <w:jc w:val="right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>Ministero dell’i</w:t>
            </w:r>
            <w:r w:rsidRPr="006A6341">
              <w:rPr>
                <w:rFonts w:ascii="Candara" w:hAnsi="Candara"/>
                <w:b/>
                <w:sz w:val="28"/>
                <w:szCs w:val="28"/>
              </w:rPr>
              <w:t>struzione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e del merito</w:t>
            </w:r>
          </w:p>
          <w:p w14:paraId="7E0BA4B5" w14:textId="77777777" w:rsidR="001960D8" w:rsidRPr="00A83A27" w:rsidRDefault="001960D8" w:rsidP="004A093D">
            <w:pPr>
              <w:ind w:left="284" w:right="64"/>
              <w:jc w:val="right"/>
              <w:rPr>
                <w:b/>
              </w:rPr>
            </w:pPr>
            <w:r w:rsidRPr="006A6341">
              <w:rPr>
                <w:rFonts w:ascii="Candara" w:hAnsi="Candara"/>
                <w:b/>
                <w:sz w:val="28"/>
                <w:szCs w:val="28"/>
              </w:rPr>
              <w:t xml:space="preserve">Istituto Comprensivo Statale 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“A. Moro” </w:t>
            </w:r>
            <w:r w:rsidRPr="006A6341">
              <w:rPr>
                <w:rFonts w:ascii="Candara" w:hAnsi="Candara"/>
                <w:b/>
                <w:sz w:val="28"/>
                <w:szCs w:val="28"/>
              </w:rPr>
              <w:t>di Calcinate</w:t>
            </w:r>
          </w:p>
        </w:tc>
      </w:tr>
      <w:tr w:rsidR="001960D8" w14:paraId="5568F777" w14:textId="77777777" w:rsidTr="004A093D">
        <w:trPr>
          <w:trHeight w:val="58"/>
          <w:jc w:val="center"/>
        </w:trPr>
        <w:tc>
          <w:tcPr>
            <w:tcW w:w="1838" w:type="dxa"/>
            <w:vMerge/>
            <w:vAlign w:val="center"/>
          </w:tcPr>
          <w:p w14:paraId="591DA9BF" w14:textId="77777777" w:rsidR="001960D8" w:rsidRPr="006A6341" w:rsidRDefault="001960D8" w:rsidP="004A093D">
            <w:pPr>
              <w:ind w:left="284" w:right="64"/>
              <w:jc w:val="right"/>
              <w:rPr>
                <w:rFonts w:ascii="Candara" w:hAnsi="Candara" w:cs="Arial"/>
                <w:i/>
              </w:rPr>
            </w:pPr>
          </w:p>
        </w:tc>
        <w:tc>
          <w:tcPr>
            <w:tcW w:w="7767" w:type="dxa"/>
            <w:tcBorders>
              <w:top w:val="single" w:sz="4" w:space="0" w:color="auto"/>
            </w:tcBorders>
            <w:vAlign w:val="center"/>
          </w:tcPr>
          <w:p w14:paraId="6205E9D6" w14:textId="77777777" w:rsidR="001960D8" w:rsidRDefault="001960D8" w:rsidP="004A093D">
            <w:pPr>
              <w:ind w:left="284" w:right="64"/>
              <w:jc w:val="right"/>
              <w:rPr>
                <w:rFonts w:ascii="Candara" w:hAnsi="Candara" w:cs="Arial"/>
                <w:i/>
              </w:rPr>
            </w:pPr>
            <w:r w:rsidRPr="006A6341">
              <w:rPr>
                <w:rFonts w:ascii="Candara" w:hAnsi="Candara" w:cs="Arial"/>
                <w:i/>
              </w:rPr>
              <w:t xml:space="preserve">Scuole Primarie e Secondarie di I Grado di </w:t>
            </w:r>
          </w:p>
          <w:p w14:paraId="17E8B4B3" w14:textId="77777777" w:rsidR="001960D8" w:rsidRPr="002D0E35" w:rsidRDefault="001960D8" w:rsidP="004A093D">
            <w:pPr>
              <w:ind w:left="284" w:right="64"/>
              <w:jc w:val="right"/>
              <w:rPr>
                <w:b/>
                <w:bCs/>
                <w:i/>
                <w:caps/>
              </w:rPr>
            </w:pPr>
            <w:r w:rsidRPr="006A6341">
              <w:rPr>
                <w:rFonts w:ascii="Candara" w:hAnsi="Candara" w:cs="Arial"/>
                <w:i/>
              </w:rPr>
              <w:t>Calcinate, Cavernago, Mornico al Serio e Palosco</w:t>
            </w:r>
          </w:p>
        </w:tc>
      </w:tr>
    </w:tbl>
    <w:p w14:paraId="15E2FA48" w14:textId="77777777" w:rsidR="00054BEE" w:rsidRDefault="00054BEE" w:rsidP="004F5612">
      <w:pPr>
        <w:rPr>
          <w:rFonts w:ascii="Candara" w:hAnsi="Candara"/>
        </w:rPr>
      </w:pPr>
    </w:p>
    <w:p w14:paraId="34857E0D" w14:textId="77777777" w:rsidR="00054BEE" w:rsidRDefault="00054BEE" w:rsidP="004F5612">
      <w:pPr>
        <w:rPr>
          <w:rFonts w:ascii="Candara" w:hAnsi="Candara"/>
        </w:rPr>
      </w:pPr>
      <w:bookmarkStart w:id="0" w:name="_GoBack"/>
      <w:bookmarkEnd w:id="0"/>
    </w:p>
    <w:p w14:paraId="00418468" w14:textId="77777777" w:rsidR="00054BEE" w:rsidRDefault="00054BEE" w:rsidP="004F5612">
      <w:pPr>
        <w:rPr>
          <w:rFonts w:ascii="Candara" w:hAnsi="Candara"/>
        </w:rPr>
      </w:pPr>
    </w:p>
    <w:p w14:paraId="6C81286D" w14:textId="77777777" w:rsidR="004F5612" w:rsidRPr="00371927" w:rsidRDefault="004F5612" w:rsidP="004F5612">
      <w:pPr>
        <w:rPr>
          <w:rFonts w:ascii="Candara" w:hAnsi="Candara"/>
        </w:rPr>
      </w:pPr>
      <w:r w:rsidRPr="00371927">
        <w:rPr>
          <w:rFonts w:ascii="Candara" w:hAnsi="Candara"/>
        </w:rPr>
        <w:t xml:space="preserve">Calcinate, </w:t>
      </w:r>
      <w:r w:rsidR="006C4AC8" w:rsidRPr="006C4AC8">
        <w:rPr>
          <w:rFonts w:ascii="Candara" w:hAnsi="Candara"/>
          <w:highlight w:val="green"/>
        </w:rPr>
        <w:t>data scrutini</w:t>
      </w:r>
    </w:p>
    <w:p w14:paraId="31F8C29B" w14:textId="77777777" w:rsidR="004F5612" w:rsidRDefault="004F5612" w:rsidP="004F5612">
      <w:pPr>
        <w:jc w:val="right"/>
        <w:rPr>
          <w:rFonts w:ascii="Candara" w:hAnsi="Candara"/>
        </w:rPr>
      </w:pPr>
    </w:p>
    <w:p w14:paraId="2F4E707A" w14:textId="77777777" w:rsidR="00407DE4" w:rsidRPr="00371927" w:rsidRDefault="00407DE4" w:rsidP="004F5612">
      <w:pPr>
        <w:jc w:val="right"/>
        <w:rPr>
          <w:rFonts w:ascii="Candara" w:hAnsi="Candara"/>
        </w:rPr>
      </w:pPr>
      <w:r w:rsidRPr="00371927">
        <w:rPr>
          <w:rFonts w:ascii="Candara" w:hAnsi="Candara"/>
        </w:rPr>
        <w:t xml:space="preserve">Ai genitori dell’alunno </w:t>
      </w:r>
      <w:r w:rsidR="006C4AC8" w:rsidRPr="006C4AC8">
        <w:rPr>
          <w:rFonts w:ascii="Candara" w:hAnsi="Candara"/>
          <w:b/>
          <w:highlight w:val="green"/>
          <w:u w:val="single"/>
        </w:rPr>
        <w:t>Cognome nome alunno</w:t>
      </w:r>
    </w:p>
    <w:p w14:paraId="6F3DCCB0" w14:textId="77777777" w:rsidR="00407DE4" w:rsidRPr="00371927" w:rsidRDefault="00407DE4" w:rsidP="00407DE4">
      <w:pPr>
        <w:rPr>
          <w:rFonts w:ascii="Candara" w:hAnsi="Candara"/>
        </w:rPr>
      </w:pPr>
    </w:p>
    <w:p w14:paraId="30E26A02" w14:textId="77777777" w:rsidR="00407DE4" w:rsidRPr="00371927" w:rsidRDefault="00407DE4" w:rsidP="008C5F18">
      <w:pPr>
        <w:ind w:left="-180"/>
        <w:jc w:val="both"/>
        <w:rPr>
          <w:rFonts w:ascii="Candara" w:hAnsi="Candara"/>
        </w:rPr>
      </w:pPr>
      <w:r w:rsidRPr="00371927">
        <w:rPr>
          <w:rFonts w:ascii="Candara" w:hAnsi="Candara"/>
        </w:rPr>
        <w:t xml:space="preserve">Il Consiglio della Classe </w:t>
      </w:r>
      <w:proofErr w:type="spellStart"/>
      <w:r w:rsidR="006C4AC8" w:rsidRPr="006C4AC8">
        <w:rPr>
          <w:rFonts w:ascii="Candara" w:hAnsi="Candara"/>
          <w:b/>
          <w:highlight w:val="green"/>
          <w:u w:val="single"/>
        </w:rPr>
        <w:t>CLASSE</w:t>
      </w:r>
      <w:proofErr w:type="spellEnd"/>
      <w:r w:rsidRPr="00371927">
        <w:rPr>
          <w:rFonts w:ascii="Candara" w:hAnsi="Candara"/>
        </w:rPr>
        <w:t xml:space="preserve">, nel corso delle operazioni di valutazione degli apprendimenti, al termine </w:t>
      </w:r>
      <w:r w:rsidR="001B43A3" w:rsidRPr="00371927">
        <w:rPr>
          <w:rFonts w:ascii="Candara" w:hAnsi="Candara"/>
        </w:rPr>
        <w:t>del primo quadrimestre</w:t>
      </w:r>
      <w:r w:rsidRPr="00371927">
        <w:rPr>
          <w:rFonts w:ascii="Candara" w:hAnsi="Candara"/>
        </w:rPr>
        <w:t>,</w:t>
      </w:r>
      <w:r w:rsidR="001B43A3" w:rsidRPr="00371927">
        <w:rPr>
          <w:rFonts w:ascii="Candara" w:hAnsi="Candara"/>
        </w:rPr>
        <w:t xml:space="preserve"> </w:t>
      </w:r>
      <w:r w:rsidR="00E86C51">
        <w:rPr>
          <w:rFonts w:ascii="Candara" w:hAnsi="Candara"/>
        </w:rPr>
        <w:t xml:space="preserve">sulla base delle </w:t>
      </w:r>
      <w:r w:rsidR="008C5F18">
        <w:rPr>
          <w:rFonts w:ascii="Candara" w:hAnsi="Candara"/>
        </w:rPr>
        <w:t>v</w:t>
      </w:r>
      <w:r w:rsidR="00E86C51" w:rsidRPr="00E86C51">
        <w:rPr>
          <w:rFonts w:ascii="Candara" w:hAnsi="Candara"/>
        </w:rPr>
        <w:t xml:space="preserve">erifiche effettuate </w:t>
      </w:r>
      <w:r w:rsidR="008C5F18">
        <w:rPr>
          <w:rFonts w:ascii="Candara" w:hAnsi="Candara"/>
        </w:rPr>
        <w:t>e delle o</w:t>
      </w:r>
      <w:r w:rsidR="00E86C51" w:rsidRPr="00E86C51">
        <w:rPr>
          <w:rFonts w:ascii="Candara" w:hAnsi="Candara"/>
        </w:rPr>
        <w:t>sservazion</w:t>
      </w:r>
      <w:r w:rsidR="008C5F18">
        <w:rPr>
          <w:rFonts w:ascii="Candara" w:hAnsi="Candara"/>
        </w:rPr>
        <w:t>i</w:t>
      </w:r>
      <w:r w:rsidR="00E86C51" w:rsidRPr="00E86C51">
        <w:rPr>
          <w:rFonts w:ascii="Candara" w:hAnsi="Candara"/>
        </w:rPr>
        <w:t xml:space="preserve"> sistematiche effettuate dai docenti</w:t>
      </w:r>
      <w:r w:rsidR="008C5F18">
        <w:rPr>
          <w:rFonts w:ascii="Candara" w:hAnsi="Candara"/>
        </w:rPr>
        <w:t xml:space="preserve"> </w:t>
      </w:r>
      <w:r w:rsidR="001B43A3" w:rsidRPr="00371927">
        <w:rPr>
          <w:rFonts w:ascii="Candara" w:hAnsi="Candara"/>
        </w:rPr>
        <w:t xml:space="preserve">comunica che l’alunno/a </w:t>
      </w:r>
      <w:r w:rsidR="006C4AC8" w:rsidRPr="006C4AC8">
        <w:rPr>
          <w:rFonts w:ascii="Candara" w:hAnsi="Candara"/>
          <w:b/>
          <w:highlight w:val="green"/>
          <w:u w:val="single"/>
        </w:rPr>
        <w:t>Nome alunno</w:t>
      </w:r>
      <w:r w:rsidR="001B43A3" w:rsidRPr="00371927">
        <w:rPr>
          <w:rFonts w:ascii="Candara" w:hAnsi="Candara"/>
        </w:rPr>
        <w:t xml:space="preserve"> presenta lacune e</w:t>
      </w:r>
      <w:r w:rsidR="004F5612">
        <w:rPr>
          <w:rFonts w:ascii="Candara" w:hAnsi="Candara"/>
        </w:rPr>
        <w:t xml:space="preserve"> </w:t>
      </w:r>
      <w:r w:rsidR="001B43A3" w:rsidRPr="00371927">
        <w:rPr>
          <w:rFonts w:ascii="Candara" w:hAnsi="Candara"/>
        </w:rPr>
        <w:t>difficoltà nelle seguenti discipline:</w:t>
      </w:r>
      <w:r w:rsidRPr="00371927">
        <w:rPr>
          <w:rFonts w:ascii="Candara" w:hAnsi="Candara"/>
        </w:rPr>
        <w:t xml:space="preserve"> </w:t>
      </w:r>
    </w:p>
    <w:p w14:paraId="7909A21E" w14:textId="77777777" w:rsidR="00407DE4" w:rsidRPr="00371927" w:rsidRDefault="00407DE4" w:rsidP="00407DE4">
      <w:pPr>
        <w:rPr>
          <w:rFonts w:ascii="Candara" w:hAnsi="Candara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2"/>
        <w:gridCol w:w="3592"/>
      </w:tblGrid>
      <w:tr w:rsidR="00E71CC8" w:rsidRPr="006C4AC8" w14:paraId="5EEEDCFE" w14:textId="77777777" w:rsidTr="00E71CC8">
        <w:tc>
          <w:tcPr>
            <w:tcW w:w="6422" w:type="dxa"/>
            <w:shd w:val="clear" w:color="auto" w:fill="FFFFFF" w:themeFill="background1"/>
            <w:vAlign w:val="center"/>
          </w:tcPr>
          <w:p w14:paraId="019D5F79" w14:textId="77777777" w:rsidR="00E71CC8" w:rsidRPr="006C4AC8" w:rsidRDefault="00054BEE" w:rsidP="00054BEE">
            <w:pPr>
              <w:ind w:left="171"/>
              <w:rPr>
                <w:rFonts w:ascii="Candara" w:hAnsi="Candara"/>
                <w:b/>
              </w:rPr>
            </w:pPr>
            <w:r w:rsidRPr="006C4AC8">
              <w:rPr>
                <w:rFonts w:ascii="Candara" w:hAnsi="Candara"/>
                <w:b/>
              </w:rPr>
              <w:t>MATERIA</w:t>
            </w:r>
          </w:p>
        </w:tc>
        <w:tc>
          <w:tcPr>
            <w:tcW w:w="3592" w:type="dxa"/>
            <w:shd w:val="clear" w:color="auto" w:fill="FFFFFF" w:themeFill="background1"/>
            <w:vAlign w:val="center"/>
          </w:tcPr>
          <w:p w14:paraId="0D646121" w14:textId="77777777" w:rsidR="00E71CC8" w:rsidRPr="006C4AC8" w:rsidRDefault="00054BEE" w:rsidP="00E71CC8">
            <w:pPr>
              <w:jc w:val="center"/>
              <w:rPr>
                <w:rFonts w:ascii="Candara" w:hAnsi="Candara"/>
                <w:b/>
              </w:rPr>
            </w:pPr>
            <w:r w:rsidRPr="006C4AC8">
              <w:rPr>
                <w:rFonts w:ascii="Candara" w:hAnsi="Candara"/>
                <w:b/>
              </w:rPr>
              <w:t>VALUTAZIONE</w:t>
            </w:r>
          </w:p>
        </w:tc>
      </w:tr>
      <w:tr w:rsidR="00371927" w:rsidRPr="00371927" w14:paraId="3C50AF46" w14:textId="77777777" w:rsidTr="00E71CC8">
        <w:tc>
          <w:tcPr>
            <w:tcW w:w="6422" w:type="dxa"/>
            <w:shd w:val="clear" w:color="auto" w:fill="FFFFFF" w:themeFill="background1"/>
            <w:vAlign w:val="center"/>
          </w:tcPr>
          <w:p w14:paraId="0CA0F5D9" w14:textId="77777777" w:rsidR="00371927" w:rsidRPr="00E71CC8" w:rsidRDefault="006C4AC8" w:rsidP="00054BEE">
            <w:pPr>
              <w:ind w:left="171"/>
              <w:rPr>
                <w:rFonts w:ascii="Candara" w:hAnsi="Candara"/>
              </w:rPr>
            </w:pPr>
            <w:commentRangeStart w:id="1"/>
            <w:r>
              <w:rPr>
                <w:rFonts w:ascii="Candara" w:hAnsi="Candara"/>
              </w:rPr>
              <w:t>ITALIANO</w:t>
            </w:r>
            <w:commentRangeEnd w:id="1"/>
            <w:r w:rsidR="00D452DA">
              <w:rPr>
                <w:rStyle w:val="Rimandocommento"/>
              </w:rPr>
              <w:commentReference w:id="1"/>
            </w:r>
          </w:p>
        </w:tc>
        <w:tc>
          <w:tcPr>
            <w:tcW w:w="3592" w:type="dxa"/>
            <w:shd w:val="clear" w:color="auto" w:fill="FFFFFF" w:themeFill="background1"/>
          </w:tcPr>
          <w:p w14:paraId="1604417A" w14:textId="77777777" w:rsidR="00371927" w:rsidRPr="00E71CC8" w:rsidRDefault="006C4AC8" w:rsidP="00FE65B9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CINQUE</w:t>
            </w:r>
          </w:p>
        </w:tc>
      </w:tr>
      <w:tr w:rsidR="006C4AC8" w:rsidRPr="00371927" w14:paraId="58B1947D" w14:textId="77777777" w:rsidTr="00E71CC8">
        <w:tc>
          <w:tcPr>
            <w:tcW w:w="6422" w:type="dxa"/>
            <w:shd w:val="clear" w:color="auto" w:fill="FFFFFF" w:themeFill="background1"/>
            <w:vAlign w:val="center"/>
          </w:tcPr>
          <w:p w14:paraId="7E60F4FB" w14:textId="77777777" w:rsidR="006C4AC8" w:rsidRPr="00E71CC8" w:rsidRDefault="006C4AC8" w:rsidP="00054BEE">
            <w:pPr>
              <w:ind w:left="171"/>
              <w:rPr>
                <w:rFonts w:ascii="Candara" w:hAnsi="Candara"/>
              </w:rPr>
            </w:pPr>
            <w:commentRangeStart w:id="2"/>
            <w:r>
              <w:rPr>
                <w:rFonts w:ascii="Candara" w:hAnsi="Candara"/>
              </w:rPr>
              <w:t>FRANCESE</w:t>
            </w:r>
            <w:commentRangeEnd w:id="2"/>
            <w:r w:rsidR="00054BEE">
              <w:rPr>
                <w:rStyle w:val="Rimandocommento"/>
              </w:rPr>
              <w:commentReference w:id="2"/>
            </w:r>
          </w:p>
        </w:tc>
        <w:tc>
          <w:tcPr>
            <w:tcW w:w="3592" w:type="dxa"/>
            <w:shd w:val="clear" w:color="auto" w:fill="FFFFFF" w:themeFill="background1"/>
          </w:tcPr>
          <w:p w14:paraId="68A3383E" w14:textId="77777777" w:rsidR="006C4AC8" w:rsidRPr="00E71CC8" w:rsidRDefault="006C4AC8" w:rsidP="00FE65B9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QUATTRO</w:t>
            </w:r>
          </w:p>
        </w:tc>
      </w:tr>
      <w:tr w:rsidR="006C4AC8" w:rsidRPr="00371927" w14:paraId="3D7132B5" w14:textId="77777777" w:rsidTr="00E71CC8">
        <w:tc>
          <w:tcPr>
            <w:tcW w:w="6422" w:type="dxa"/>
            <w:shd w:val="clear" w:color="auto" w:fill="FFFFFF" w:themeFill="background1"/>
            <w:vAlign w:val="center"/>
          </w:tcPr>
          <w:p w14:paraId="2F9A63D1" w14:textId="77777777" w:rsidR="006C4AC8" w:rsidRPr="006C4AC8" w:rsidRDefault="006C4AC8" w:rsidP="00054BEE">
            <w:pPr>
              <w:ind w:left="171"/>
              <w:rPr>
                <w:rFonts w:ascii="Candara" w:hAnsi="Candara"/>
                <w:highlight w:val="yellow"/>
              </w:rPr>
            </w:pPr>
          </w:p>
        </w:tc>
        <w:tc>
          <w:tcPr>
            <w:tcW w:w="3592" w:type="dxa"/>
            <w:shd w:val="clear" w:color="auto" w:fill="FFFFFF" w:themeFill="background1"/>
          </w:tcPr>
          <w:p w14:paraId="50F40BB0" w14:textId="77777777" w:rsidR="006C4AC8" w:rsidRPr="00E71CC8" w:rsidRDefault="006C4AC8" w:rsidP="00FE65B9">
            <w:pPr>
              <w:jc w:val="center"/>
              <w:rPr>
                <w:rFonts w:ascii="Candara" w:hAnsi="Candara"/>
              </w:rPr>
            </w:pPr>
          </w:p>
        </w:tc>
      </w:tr>
      <w:tr w:rsidR="006C4AC8" w:rsidRPr="00371927" w14:paraId="129E6F11" w14:textId="77777777" w:rsidTr="00E71CC8">
        <w:tc>
          <w:tcPr>
            <w:tcW w:w="6422" w:type="dxa"/>
            <w:shd w:val="clear" w:color="auto" w:fill="FFFFFF" w:themeFill="background1"/>
            <w:vAlign w:val="center"/>
          </w:tcPr>
          <w:p w14:paraId="3AB32671" w14:textId="77777777" w:rsidR="006C4AC8" w:rsidRPr="00E71CC8" w:rsidRDefault="006C4AC8" w:rsidP="00054BEE">
            <w:pPr>
              <w:ind w:left="171"/>
              <w:rPr>
                <w:rFonts w:ascii="Candara" w:hAnsi="Candara"/>
              </w:rPr>
            </w:pPr>
          </w:p>
        </w:tc>
        <w:tc>
          <w:tcPr>
            <w:tcW w:w="3592" w:type="dxa"/>
            <w:shd w:val="clear" w:color="auto" w:fill="FFFFFF" w:themeFill="background1"/>
          </w:tcPr>
          <w:p w14:paraId="05D68AFB" w14:textId="77777777" w:rsidR="006C4AC8" w:rsidRPr="00E71CC8" w:rsidRDefault="006C4AC8" w:rsidP="00FE65B9">
            <w:pPr>
              <w:jc w:val="center"/>
              <w:rPr>
                <w:rFonts w:ascii="Candara" w:hAnsi="Candara"/>
              </w:rPr>
            </w:pPr>
          </w:p>
        </w:tc>
      </w:tr>
    </w:tbl>
    <w:p w14:paraId="63179546" w14:textId="77777777" w:rsidR="00371927" w:rsidRDefault="00371927" w:rsidP="008C5F18">
      <w:pPr>
        <w:spacing w:before="120"/>
        <w:jc w:val="both"/>
        <w:rPr>
          <w:rFonts w:ascii="Candara" w:hAnsi="Candara"/>
        </w:rPr>
      </w:pPr>
      <w:r w:rsidRPr="00371927">
        <w:rPr>
          <w:rFonts w:ascii="Candara" w:hAnsi="Candara"/>
        </w:rPr>
        <w:t>E pertanto la Scuola, al fine di recuperare lacune e difficoltà evidenziate, propone le seguenti modalità di intervento:</w:t>
      </w:r>
    </w:p>
    <w:p w14:paraId="1AC67DD1" w14:textId="77777777" w:rsidR="004F5612" w:rsidRPr="00371927" w:rsidRDefault="004F5612" w:rsidP="004F5612">
      <w:pPr>
        <w:rPr>
          <w:rFonts w:ascii="Candara" w:hAnsi="Candara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5"/>
        <w:gridCol w:w="3029"/>
      </w:tblGrid>
      <w:tr w:rsidR="00371927" w:rsidRPr="00371927" w14:paraId="3AF1ABF4" w14:textId="77777777" w:rsidTr="001B43A3">
        <w:tc>
          <w:tcPr>
            <w:tcW w:w="6985" w:type="dxa"/>
            <w:shd w:val="clear" w:color="auto" w:fill="A6A6A6" w:themeFill="background1" w:themeFillShade="A6"/>
          </w:tcPr>
          <w:p w14:paraId="4BD5772B" w14:textId="77777777" w:rsidR="00371927" w:rsidRPr="00371927" w:rsidRDefault="00E71CC8" w:rsidP="001B43A3">
            <w:pPr>
              <w:ind w:left="357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R</w:t>
            </w:r>
            <w:r w:rsidR="00371927" w:rsidRPr="00371927">
              <w:rPr>
                <w:rFonts w:ascii="Candara" w:hAnsi="Candara"/>
                <w:b/>
              </w:rPr>
              <w:t>ecupero – modalità di intervento</w:t>
            </w:r>
          </w:p>
        </w:tc>
        <w:tc>
          <w:tcPr>
            <w:tcW w:w="3029" w:type="dxa"/>
            <w:shd w:val="clear" w:color="auto" w:fill="A6A6A6" w:themeFill="background1" w:themeFillShade="A6"/>
          </w:tcPr>
          <w:p w14:paraId="574987F5" w14:textId="77777777" w:rsidR="00371927" w:rsidRPr="00371927" w:rsidRDefault="00E86C51" w:rsidP="00844522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MATERIA</w:t>
            </w:r>
          </w:p>
        </w:tc>
      </w:tr>
      <w:tr w:rsidR="00371927" w:rsidRPr="00371927" w14:paraId="16C5626B" w14:textId="77777777" w:rsidTr="005113A1">
        <w:tc>
          <w:tcPr>
            <w:tcW w:w="6985" w:type="dxa"/>
            <w:vAlign w:val="center"/>
          </w:tcPr>
          <w:p w14:paraId="645E8355" w14:textId="77777777" w:rsidR="00371927" w:rsidRPr="00371927" w:rsidRDefault="00371927" w:rsidP="001B43A3">
            <w:pPr>
              <w:ind w:left="357"/>
              <w:rPr>
                <w:rFonts w:ascii="Candara" w:hAnsi="Candara" w:cs="Arial"/>
              </w:rPr>
            </w:pPr>
            <w:r w:rsidRPr="00371927">
              <w:rPr>
                <w:rFonts w:ascii="Candara" w:hAnsi="Candara" w:cs="Arial"/>
              </w:rPr>
              <w:t>Recupero in itinere</w:t>
            </w:r>
          </w:p>
        </w:tc>
        <w:tc>
          <w:tcPr>
            <w:tcW w:w="3029" w:type="dxa"/>
            <w:vAlign w:val="center"/>
          </w:tcPr>
          <w:p w14:paraId="18E14FF6" w14:textId="77777777" w:rsidR="00371927" w:rsidRPr="00371927" w:rsidRDefault="00054BEE" w:rsidP="00054BEE">
            <w:pPr>
              <w:jc w:val="center"/>
              <w:rPr>
                <w:rFonts w:ascii="Candara" w:hAnsi="Candara"/>
              </w:rPr>
            </w:pPr>
            <w:commentRangeStart w:id="3"/>
            <w:r>
              <w:rPr>
                <w:rFonts w:ascii="Candara" w:hAnsi="Candara"/>
              </w:rPr>
              <w:t>ES. ITALIANO – FRANCESE</w:t>
            </w:r>
            <w:commentRangeEnd w:id="3"/>
            <w:r>
              <w:rPr>
                <w:rStyle w:val="Rimandocommento"/>
              </w:rPr>
              <w:commentReference w:id="3"/>
            </w:r>
          </w:p>
        </w:tc>
      </w:tr>
      <w:tr w:rsidR="00371927" w:rsidRPr="00371927" w14:paraId="31B0218C" w14:textId="77777777" w:rsidTr="00DD45A8">
        <w:tc>
          <w:tcPr>
            <w:tcW w:w="6985" w:type="dxa"/>
            <w:vAlign w:val="center"/>
          </w:tcPr>
          <w:p w14:paraId="2D5D5261" w14:textId="77777777" w:rsidR="00371927" w:rsidRPr="00371927" w:rsidRDefault="00371927" w:rsidP="001B43A3">
            <w:pPr>
              <w:ind w:left="357"/>
              <w:rPr>
                <w:rFonts w:ascii="Candara" w:hAnsi="Candara"/>
              </w:rPr>
            </w:pPr>
            <w:r w:rsidRPr="00371927">
              <w:rPr>
                <w:rFonts w:ascii="Candara" w:hAnsi="Candara" w:cs="Arial"/>
              </w:rPr>
              <w:t>Affidamento di compiti a casa specifici</w:t>
            </w:r>
          </w:p>
        </w:tc>
        <w:tc>
          <w:tcPr>
            <w:tcW w:w="3029" w:type="dxa"/>
            <w:vAlign w:val="center"/>
          </w:tcPr>
          <w:p w14:paraId="702E0CDB" w14:textId="77777777" w:rsidR="00371927" w:rsidRPr="00371927" w:rsidRDefault="00371927" w:rsidP="00844522">
            <w:pPr>
              <w:jc w:val="center"/>
              <w:rPr>
                <w:rFonts w:ascii="Candara" w:hAnsi="Candara"/>
              </w:rPr>
            </w:pPr>
          </w:p>
        </w:tc>
      </w:tr>
      <w:tr w:rsidR="00371927" w:rsidRPr="00371927" w14:paraId="3480675C" w14:textId="77777777" w:rsidTr="003343BA">
        <w:tc>
          <w:tcPr>
            <w:tcW w:w="6985" w:type="dxa"/>
            <w:vAlign w:val="center"/>
          </w:tcPr>
          <w:p w14:paraId="4D03D897" w14:textId="77777777" w:rsidR="00371927" w:rsidRPr="00371927" w:rsidRDefault="00371927" w:rsidP="001B43A3">
            <w:pPr>
              <w:ind w:left="357"/>
              <w:rPr>
                <w:rFonts w:ascii="Candara" w:hAnsi="Candara"/>
              </w:rPr>
            </w:pPr>
            <w:r w:rsidRPr="00371927">
              <w:rPr>
                <w:rFonts w:ascii="Candara" w:hAnsi="Candara" w:cs="Arial"/>
              </w:rPr>
              <w:t>Adattamento dei contenuti disciplinari</w:t>
            </w:r>
          </w:p>
        </w:tc>
        <w:tc>
          <w:tcPr>
            <w:tcW w:w="3029" w:type="dxa"/>
            <w:vAlign w:val="center"/>
          </w:tcPr>
          <w:p w14:paraId="279905CE" w14:textId="77777777" w:rsidR="00371927" w:rsidRPr="00371927" w:rsidRDefault="00371927" w:rsidP="00844522">
            <w:pPr>
              <w:jc w:val="center"/>
              <w:rPr>
                <w:rFonts w:ascii="Candara" w:hAnsi="Candara"/>
              </w:rPr>
            </w:pPr>
          </w:p>
        </w:tc>
      </w:tr>
      <w:tr w:rsidR="00371927" w:rsidRPr="00371927" w14:paraId="774E971C" w14:textId="77777777" w:rsidTr="00C41BC5">
        <w:tc>
          <w:tcPr>
            <w:tcW w:w="6985" w:type="dxa"/>
            <w:vAlign w:val="center"/>
          </w:tcPr>
          <w:p w14:paraId="3D09FEC0" w14:textId="77777777" w:rsidR="00371927" w:rsidRPr="00371927" w:rsidRDefault="00371927" w:rsidP="001B43A3">
            <w:pPr>
              <w:ind w:left="357"/>
              <w:rPr>
                <w:rFonts w:ascii="Candara" w:hAnsi="Candara"/>
              </w:rPr>
            </w:pPr>
            <w:r w:rsidRPr="00371927">
              <w:rPr>
                <w:rFonts w:ascii="Candara" w:hAnsi="Candara" w:cs="Arial"/>
              </w:rPr>
              <w:t>Lavoro in piccolo gruppo</w:t>
            </w:r>
            <w:r w:rsidR="008C5F18">
              <w:rPr>
                <w:rFonts w:ascii="Candara" w:hAnsi="Candara" w:cs="Arial"/>
              </w:rPr>
              <w:t xml:space="preserve"> per migliorare l’autonomia e la responsabilità</w:t>
            </w:r>
          </w:p>
        </w:tc>
        <w:tc>
          <w:tcPr>
            <w:tcW w:w="3029" w:type="dxa"/>
            <w:vAlign w:val="center"/>
          </w:tcPr>
          <w:p w14:paraId="437EECC8" w14:textId="77777777" w:rsidR="00371927" w:rsidRPr="00371927" w:rsidRDefault="00371927" w:rsidP="00844522">
            <w:pPr>
              <w:jc w:val="center"/>
              <w:rPr>
                <w:rFonts w:ascii="Candara" w:hAnsi="Candara"/>
              </w:rPr>
            </w:pPr>
          </w:p>
        </w:tc>
      </w:tr>
      <w:tr w:rsidR="008C5F18" w:rsidRPr="00371927" w14:paraId="6C012344" w14:textId="77777777" w:rsidTr="00C41BC5">
        <w:tc>
          <w:tcPr>
            <w:tcW w:w="6985" w:type="dxa"/>
            <w:vAlign w:val="center"/>
          </w:tcPr>
          <w:p w14:paraId="1D0800F0" w14:textId="77777777" w:rsidR="008C5F18" w:rsidRPr="00371927" w:rsidRDefault="008C5F18" w:rsidP="001B43A3">
            <w:pPr>
              <w:ind w:left="357"/>
              <w:rPr>
                <w:rFonts w:ascii="Candara" w:hAnsi="Candara" w:cs="Arial"/>
              </w:rPr>
            </w:pPr>
            <w:r w:rsidRPr="008C5F18">
              <w:rPr>
                <w:rFonts w:ascii="Candara" w:hAnsi="Candara"/>
              </w:rPr>
              <w:t>Lavori individualizzati e/o progressivamente graduati</w:t>
            </w:r>
          </w:p>
        </w:tc>
        <w:tc>
          <w:tcPr>
            <w:tcW w:w="3029" w:type="dxa"/>
            <w:vAlign w:val="center"/>
          </w:tcPr>
          <w:p w14:paraId="5718C317" w14:textId="77777777" w:rsidR="008C5F18" w:rsidRPr="00371927" w:rsidRDefault="008C5F18" w:rsidP="00844522">
            <w:pPr>
              <w:jc w:val="center"/>
              <w:rPr>
                <w:rFonts w:ascii="Candara" w:hAnsi="Candara"/>
              </w:rPr>
            </w:pPr>
          </w:p>
        </w:tc>
      </w:tr>
      <w:tr w:rsidR="008C5F18" w:rsidRPr="00371927" w14:paraId="33372BA7" w14:textId="77777777" w:rsidTr="00C41BC5">
        <w:tc>
          <w:tcPr>
            <w:tcW w:w="6985" w:type="dxa"/>
            <w:vAlign w:val="center"/>
          </w:tcPr>
          <w:p w14:paraId="02B2E6B6" w14:textId="77777777" w:rsidR="008C5F18" w:rsidRPr="00371927" w:rsidRDefault="008C5F18" w:rsidP="001B43A3">
            <w:pPr>
              <w:ind w:left="357"/>
              <w:rPr>
                <w:rFonts w:ascii="Candara" w:hAnsi="Candara" w:cs="Arial"/>
              </w:rPr>
            </w:pPr>
            <w:r>
              <w:rPr>
                <w:rFonts w:ascii="Candara" w:hAnsi="Candara"/>
              </w:rPr>
              <w:t>E</w:t>
            </w:r>
            <w:r w:rsidRPr="008C5F18">
              <w:rPr>
                <w:rFonts w:ascii="Candara" w:hAnsi="Candara"/>
              </w:rPr>
              <w:t>sercitazioni scritte e/o orali programmate secondo coefficienti di difficoltà crescenti</w:t>
            </w:r>
          </w:p>
        </w:tc>
        <w:tc>
          <w:tcPr>
            <w:tcW w:w="3029" w:type="dxa"/>
            <w:vAlign w:val="center"/>
          </w:tcPr>
          <w:p w14:paraId="24498319" w14:textId="77777777" w:rsidR="008C5F18" w:rsidRPr="00371927" w:rsidRDefault="008C5F18" w:rsidP="00844522">
            <w:pPr>
              <w:jc w:val="center"/>
              <w:rPr>
                <w:rFonts w:ascii="Candara" w:hAnsi="Candara"/>
              </w:rPr>
            </w:pPr>
          </w:p>
        </w:tc>
      </w:tr>
      <w:tr w:rsidR="008C5F18" w:rsidRPr="00371927" w14:paraId="05A8AC17" w14:textId="77777777" w:rsidTr="00C41BC5">
        <w:tc>
          <w:tcPr>
            <w:tcW w:w="6985" w:type="dxa"/>
            <w:vAlign w:val="center"/>
          </w:tcPr>
          <w:p w14:paraId="669280C7" w14:textId="77777777" w:rsidR="008C5F18" w:rsidRPr="008C5F18" w:rsidRDefault="008C5F18" w:rsidP="008C5F18">
            <w:pPr>
              <w:ind w:left="357"/>
              <w:rPr>
                <w:rFonts w:ascii="Candara" w:hAnsi="Candara"/>
              </w:rPr>
            </w:pPr>
            <w:r w:rsidRPr="008C5F18">
              <w:rPr>
                <w:rFonts w:ascii="Candara" w:hAnsi="Candara"/>
              </w:rPr>
              <w:t>Attività per sviluppare il metodo di studio: elaborazione di mappe, organizzazione delle informazioni ed applicazione delle strategie di</w:t>
            </w:r>
            <w:r>
              <w:rPr>
                <w:rFonts w:ascii="Candara" w:hAnsi="Candara"/>
              </w:rPr>
              <w:t xml:space="preserve"> </w:t>
            </w:r>
            <w:r w:rsidRPr="008C5F18">
              <w:rPr>
                <w:rFonts w:ascii="Candara" w:hAnsi="Candara"/>
              </w:rPr>
              <w:t>studio</w:t>
            </w:r>
          </w:p>
        </w:tc>
        <w:tc>
          <w:tcPr>
            <w:tcW w:w="3029" w:type="dxa"/>
            <w:vAlign w:val="center"/>
          </w:tcPr>
          <w:p w14:paraId="1D634DB4" w14:textId="77777777" w:rsidR="008C5F18" w:rsidRPr="00371927" w:rsidRDefault="008C5F18" w:rsidP="00844522">
            <w:pPr>
              <w:jc w:val="center"/>
              <w:rPr>
                <w:rFonts w:ascii="Candara" w:hAnsi="Candara"/>
              </w:rPr>
            </w:pPr>
          </w:p>
        </w:tc>
      </w:tr>
      <w:tr w:rsidR="008C5F18" w:rsidRPr="00371927" w14:paraId="63C5E9C4" w14:textId="77777777" w:rsidTr="00C41BC5">
        <w:tc>
          <w:tcPr>
            <w:tcW w:w="6985" w:type="dxa"/>
            <w:vAlign w:val="center"/>
          </w:tcPr>
          <w:p w14:paraId="32DE9C96" w14:textId="77777777" w:rsidR="008C5F18" w:rsidRPr="008C5F18" w:rsidRDefault="008C5F18" w:rsidP="001B43A3">
            <w:pPr>
              <w:ind w:left="357"/>
              <w:rPr>
                <w:rFonts w:ascii="Candara" w:hAnsi="Candara"/>
              </w:rPr>
            </w:pPr>
            <w:r w:rsidRPr="008C5F18">
              <w:rPr>
                <w:rFonts w:ascii="Candara" w:hAnsi="Candara"/>
              </w:rPr>
              <w:t>Attività di compresenza in classe per alcune discipline per almeno 4/5 ore</w:t>
            </w:r>
          </w:p>
        </w:tc>
        <w:tc>
          <w:tcPr>
            <w:tcW w:w="3029" w:type="dxa"/>
            <w:vAlign w:val="center"/>
          </w:tcPr>
          <w:p w14:paraId="212A031B" w14:textId="77777777" w:rsidR="008C5F18" w:rsidRPr="00371927" w:rsidRDefault="008C5F18" w:rsidP="00844522">
            <w:pPr>
              <w:jc w:val="center"/>
              <w:rPr>
                <w:rFonts w:ascii="Candara" w:hAnsi="Candara"/>
              </w:rPr>
            </w:pPr>
          </w:p>
        </w:tc>
      </w:tr>
      <w:tr w:rsidR="008C5F18" w:rsidRPr="00371927" w14:paraId="3C1FE7BF" w14:textId="77777777" w:rsidTr="00C41BC5">
        <w:tc>
          <w:tcPr>
            <w:tcW w:w="6985" w:type="dxa"/>
            <w:vAlign w:val="center"/>
          </w:tcPr>
          <w:p w14:paraId="3AA5DE91" w14:textId="77777777" w:rsidR="008C5F18" w:rsidRPr="008C5F18" w:rsidRDefault="008C5F18" w:rsidP="008C5F18">
            <w:pPr>
              <w:ind w:left="357"/>
              <w:rPr>
                <w:rFonts w:ascii="Candara" w:hAnsi="Candara"/>
              </w:rPr>
            </w:pPr>
            <w:r w:rsidRPr="008C5F18">
              <w:rPr>
                <w:rFonts w:ascii="Candara" w:hAnsi="Candara"/>
              </w:rPr>
              <w:t xml:space="preserve">Lezioni registrate, tutor didattico, modalità </w:t>
            </w:r>
            <w:proofErr w:type="spellStart"/>
            <w:r w:rsidRPr="008C5F18">
              <w:rPr>
                <w:rFonts w:ascii="Candara" w:hAnsi="Candara"/>
              </w:rPr>
              <w:t>Classroom</w:t>
            </w:r>
            <w:proofErr w:type="spellEnd"/>
            <w:r w:rsidRPr="008C5F18">
              <w:rPr>
                <w:rFonts w:ascii="Candara" w:hAnsi="Candara"/>
              </w:rPr>
              <w:t xml:space="preserve"> </w:t>
            </w:r>
          </w:p>
        </w:tc>
        <w:tc>
          <w:tcPr>
            <w:tcW w:w="3029" w:type="dxa"/>
            <w:vAlign w:val="center"/>
          </w:tcPr>
          <w:p w14:paraId="08583CC4" w14:textId="77777777" w:rsidR="008C5F18" w:rsidRPr="00371927" w:rsidRDefault="008C5F18" w:rsidP="00844522">
            <w:pPr>
              <w:jc w:val="center"/>
              <w:rPr>
                <w:rFonts w:ascii="Candara" w:hAnsi="Candara"/>
              </w:rPr>
            </w:pPr>
          </w:p>
        </w:tc>
      </w:tr>
      <w:tr w:rsidR="008C5F18" w:rsidRPr="00371927" w14:paraId="29406D89" w14:textId="77777777" w:rsidTr="00C41BC5">
        <w:tc>
          <w:tcPr>
            <w:tcW w:w="6985" w:type="dxa"/>
            <w:vAlign w:val="center"/>
          </w:tcPr>
          <w:p w14:paraId="2F0A5B3C" w14:textId="77777777" w:rsidR="008C5F18" w:rsidRPr="008C5F18" w:rsidRDefault="008C5F18" w:rsidP="001B43A3">
            <w:pPr>
              <w:ind w:left="357"/>
              <w:rPr>
                <w:rFonts w:ascii="Candara" w:hAnsi="Candara"/>
              </w:rPr>
            </w:pPr>
            <w:r w:rsidRPr="008C5F18">
              <w:rPr>
                <w:rFonts w:ascii="Candara" w:hAnsi="Candara"/>
              </w:rPr>
              <w:t>Patto di corresponsabilità “estivo” concordato con la famiglia</w:t>
            </w:r>
          </w:p>
        </w:tc>
        <w:tc>
          <w:tcPr>
            <w:tcW w:w="3029" w:type="dxa"/>
            <w:vAlign w:val="center"/>
          </w:tcPr>
          <w:p w14:paraId="3B5AE643" w14:textId="77777777" w:rsidR="008C5F18" w:rsidRPr="00371927" w:rsidRDefault="008C5F18" w:rsidP="00844522">
            <w:pPr>
              <w:jc w:val="center"/>
              <w:rPr>
                <w:rFonts w:ascii="Candara" w:hAnsi="Candara"/>
              </w:rPr>
            </w:pPr>
          </w:p>
        </w:tc>
      </w:tr>
      <w:tr w:rsidR="00371927" w:rsidRPr="00371927" w14:paraId="7511F9ED" w14:textId="77777777" w:rsidTr="00842C3A">
        <w:tc>
          <w:tcPr>
            <w:tcW w:w="6985" w:type="dxa"/>
            <w:vAlign w:val="center"/>
          </w:tcPr>
          <w:p w14:paraId="27B6E867" w14:textId="77777777" w:rsidR="00371927" w:rsidRPr="00371927" w:rsidRDefault="00371927" w:rsidP="001B43A3">
            <w:pPr>
              <w:ind w:left="357"/>
              <w:rPr>
                <w:rFonts w:ascii="Candara" w:hAnsi="Candara"/>
              </w:rPr>
            </w:pPr>
            <w:r w:rsidRPr="00371927">
              <w:rPr>
                <w:rFonts w:ascii="Candara" w:hAnsi="Candara" w:cs="Arial"/>
              </w:rPr>
              <w:t xml:space="preserve">Corsi integrativi (specifica): </w:t>
            </w:r>
          </w:p>
        </w:tc>
        <w:tc>
          <w:tcPr>
            <w:tcW w:w="3029" w:type="dxa"/>
            <w:vAlign w:val="center"/>
          </w:tcPr>
          <w:p w14:paraId="2EFE83C5" w14:textId="77777777" w:rsidR="00371927" w:rsidRPr="00371927" w:rsidRDefault="00371927" w:rsidP="00844522">
            <w:pPr>
              <w:jc w:val="center"/>
              <w:rPr>
                <w:rFonts w:ascii="Candara" w:hAnsi="Candara"/>
              </w:rPr>
            </w:pPr>
          </w:p>
        </w:tc>
      </w:tr>
      <w:tr w:rsidR="008C5F18" w:rsidRPr="00371927" w14:paraId="3AC5E508" w14:textId="77777777" w:rsidTr="00842C3A">
        <w:tc>
          <w:tcPr>
            <w:tcW w:w="6985" w:type="dxa"/>
            <w:vAlign w:val="center"/>
          </w:tcPr>
          <w:p w14:paraId="4DADDF60" w14:textId="77777777" w:rsidR="008C5F18" w:rsidRPr="00371927" w:rsidRDefault="008C5F18" w:rsidP="001B43A3">
            <w:pPr>
              <w:ind w:left="357"/>
              <w:rPr>
                <w:rFonts w:ascii="Candara" w:hAnsi="Candara" w:cs="Arial"/>
              </w:rPr>
            </w:pPr>
            <w:r w:rsidRPr="008C5F18">
              <w:rPr>
                <w:rFonts w:ascii="Candara" w:hAnsi="Candara"/>
              </w:rPr>
              <w:t>Richiesta di colloqui individuali periodici per rendere consapevoli gli alunni e le loro famiglie del percorso formativo</w:t>
            </w:r>
          </w:p>
        </w:tc>
        <w:tc>
          <w:tcPr>
            <w:tcW w:w="3029" w:type="dxa"/>
            <w:vAlign w:val="center"/>
          </w:tcPr>
          <w:p w14:paraId="225F3D78" w14:textId="77777777" w:rsidR="008C5F18" w:rsidRPr="00371927" w:rsidRDefault="008C5F18" w:rsidP="00844522">
            <w:pPr>
              <w:jc w:val="center"/>
              <w:rPr>
                <w:rFonts w:ascii="Candara" w:hAnsi="Candara"/>
              </w:rPr>
            </w:pPr>
          </w:p>
        </w:tc>
      </w:tr>
      <w:tr w:rsidR="00371927" w:rsidRPr="00371927" w14:paraId="3640B708" w14:textId="77777777" w:rsidTr="00777C8B">
        <w:tc>
          <w:tcPr>
            <w:tcW w:w="6985" w:type="dxa"/>
            <w:vAlign w:val="center"/>
          </w:tcPr>
          <w:p w14:paraId="54F045D6" w14:textId="77777777" w:rsidR="00371927" w:rsidRPr="00371927" w:rsidRDefault="00371927" w:rsidP="001B43A3">
            <w:pPr>
              <w:ind w:left="357"/>
              <w:rPr>
                <w:rFonts w:ascii="Candara" w:hAnsi="Candara"/>
              </w:rPr>
            </w:pPr>
            <w:r w:rsidRPr="00371927">
              <w:rPr>
                <w:rFonts w:ascii="Candara" w:hAnsi="Candara" w:cs="Arial"/>
              </w:rPr>
              <w:t>Altro (specifica)</w:t>
            </w:r>
          </w:p>
        </w:tc>
        <w:tc>
          <w:tcPr>
            <w:tcW w:w="3029" w:type="dxa"/>
            <w:vAlign w:val="center"/>
          </w:tcPr>
          <w:p w14:paraId="20B40C18" w14:textId="77777777" w:rsidR="00371927" w:rsidRPr="00371927" w:rsidRDefault="00371927" w:rsidP="00844522">
            <w:pPr>
              <w:jc w:val="center"/>
              <w:rPr>
                <w:rFonts w:ascii="Candara" w:hAnsi="Candara"/>
              </w:rPr>
            </w:pPr>
          </w:p>
        </w:tc>
      </w:tr>
      <w:tr w:rsidR="00371927" w:rsidRPr="00371927" w14:paraId="6F139CCC" w14:textId="77777777" w:rsidTr="001B43A3">
        <w:tc>
          <w:tcPr>
            <w:tcW w:w="6985" w:type="dxa"/>
            <w:shd w:val="clear" w:color="auto" w:fill="A6A6A6" w:themeFill="background1" w:themeFillShade="A6"/>
            <w:vAlign w:val="center"/>
          </w:tcPr>
          <w:p w14:paraId="6BBA7E3A" w14:textId="77777777" w:rsidR="00371927" w:rsidRPr="00371927" w:rsidRDefault="00371927" w:rsidP="001B43A3">
            <w:pPr>
              <w:ind w:left="357"/>
              <w:rPr>
                <w:rFonts w:ascii="Candara" w:hAnsi="Candara"/>
              </w:rPr>
            </w:pPr>
            <w:r w:rsidRPr="00371927">
              <w:rPr>
                <w:rFonts w:ascii="Candara" w:hAnsi="Candara"/>
                <w:b/>
              </w:rPr>
              <w:lastRenderedPageBreak/>
              <w:t>recupero – verifica e valutazione</w:t>
            </w:r>
          </w:p>
        </w:tc>
        <w:tc>
          <w:tcPr>
            <w:tcW w:w="3029" w:type="dxa"/>
            <w:shd w:val="clear" w:color="auto" w:fill="A6A6A6" w:themeFill="background1" w:themeFillShade="A6"/>
            <w:vAlign w:val="center"/>
          </w:tcPr>
          <w:p w14:paraId="6C896C7B" w14:textId="77777777" w:rsidR="00371927" w:rsidRPr="00371927" w:rsidRDefault="00371927" w:rsidP="00844522">
            <w:pPr>
              <w:jc w:val="center"/>
              <w:rPr>
                <w:rFonts w:ascii="Candara" w:hAnsi="Candara"/>
              </w:rPr>
            </w:pPr>
          </w:p>
        </w:tc>
      </w:tr>
      <w:tr w:rsidR="00371927" w:rsidRPr="00371927" w14:paraId="5E684DAC" w14:textId="77777777" w:rsidTr="007D620B">
        <w:tc>
          <w:tcPr>
            <w:tcW w:w="6985" w:type="dxa"/>
            <w:vAlign w:val="center"/>
          </w:tcPr>
          <w:p w14:paraId="5E733086" w14:textId="77777777" w:rsidR="00371927" w:rsidRPr="00371927" w:rsidRDefault="00371927" w:rsidP="001B43A3">
            <w:pPr>
              <w:ind w:left="357"/>
              <w:rPr>
                <w:rFonts w:ascii="Candara" w:hAnsi="Candara"/>
                <w:b/>
              </w:rPr>
            </w:pPr>
            <w:r w:rsidRPr="00371927">
              <w:rPr>
                <w:rFonts w:ascii="Candara" w:hAnsi="Candara" w:cs="Arial"/>
              </w:rPr>
              <w:t>Interrogazioni programmate</w:t>
            </w:r>
          </w:p>
        </w:tc>
        <w:tc>
          <w:tcPr>
            <w:tcW w:w="3029" w:type="dxa"/>
            <w:vAlign w:val="center"/>
          </w:tcPr>
          <w:p w14:paraId="04196C9C" w14:textId="77777777" w:rsidR="00371927" w:rsidRPr="00371927" w:rsidRDefault="00371927" w:rsidP="00844522">
            <w:pPr>
              <w:jc w:val="center"/>
              <w:rPr>
                <w:rFonts w:ascii="Candara" w:hAnsi="Candara"/>
              </w:rPr>
            </w:pPr>
          </w:p>
        </w:tc>
      </w:tr>
      <w:tr w:rsidR="00371927" w:rsidRPr="00371927" w14:paraId="175025A7" w14:textId="77777777" w:rsidTr="007D620B">
        <w:tc>
          <w:tcPr>
            <w:tcW w:w="6985" w:type="dxa"/>
            <w:vAlign w:val="center"/>
          </w:tcPr>
          <w:p w14:paraId="6278B7BE" w14:textId="77777777" w:rsidR="00371927" w:rsidRPr="00371927" w:rsidRDefault="00371927" w:rsidP="001B43A3">
            <w:pPr>
              <w:ind w:left="357"/>
              <w:rPr>
                <w:rFonts w:ascii="Candara" w:hAnsi="Candara"/>
                <w:b/>
              </w:rPr>
            </w:pPr>
            <w:r w:rsidRPr="00371927">
              <w:rPr>
                <w:rFonts w:ascii="Candara" w:hAnsi="Candara" w:cs="Arial"/>
              </w:rPr>
              <w:t>Verifiche graduate (valutazione sugli obiettivi minimi)</w:t>
            </w:r>
          </w:p>
        </w:tc>
        <w:tc>
          <w:tcPr>
            <w:tcW w:w="3029" w:type="dxa"/>
            <w:vAlign w:val="center"/>
          </w:tcPr>
          <w:p w14:paraId="4C2DE251" w14:textId="77777777" w:rsidR="00371927" w:rsidRPr="00371927" w:rsidRDefault="00371927" w:rsidP="00844522">
            <w:pPr>
              <w:jc w:val="center"/>
              <w:rPr>
                <w:rFonts w:ascii="Candara" w:hAnsi="Candara"/>
              </w:rPr>
            </w:pPr>
          </w:p>
        </w:tc>
      </w:tr>
      <w:tr w:rsidR="00371927" w:rsidRPr="00371927" w14:paraId="3332F6EF" w14:textId="77777777" w:rsidTr="007D620B">
        <w:tc>
          <w:tcPr>
            <w:tcW w:w="6985" w:type="dxa"/>
            <w:vAlign w:val="center"/>
          </w:tcPr>
          <w:p w14:paraId="78C1448B" w14:textId="77777777" w:rsidR="00371927" w:rsidRPr="00371927" w:rsidRDefault="00371927" w:rsidP="001B43A3">
            <w:pPr>
              <w:ind w:left="357"/>
              <w:rPr>
                <w:rFonts w:ascii="Candara" w:hAnsi="Candara"/>
                <w:b/>
              </w:rPr>
            </w:pPr>
            <w:r w:rsidRPr="00371927">
              <w:rPr>
                <w:rFonts w:ascii="Candara" w:hAnsi="Candara" w:cs="Arial"/>
              </w:rPr>
              <w:t>Verifiche personalizzate (solo se previste da PDP/PEI)</w:t>
            </w:r>
          </w:p>
        </w:tc>
        <w:tc>
          <w:tcPr>
            <w:tcW w:w="3029" w:type="dxa"/>
            <w:vAlign w:val="center"/>
          </w:tcPr>
          <w:p w14:paraId="296F7046" w14:textId="77777777" w:rsidR="00371927" w:rsidRPr="00371927" w:rsidRDefault="00371927" w:rsidP="00844522">
            <w:pPr>
              <w:jc w:val="center"/>
              <w:rPr>
                <w:rFonts w:ascii="Candara" w:hAnsi="Candara"/>
              </w:rPr>
            </w:pPr>
          </w:p>
        </w:tc>
      </w:tr>
      <w:tr w:rsidR="00371927" w:rsidRPr="00371927" w14:paraId="1EBCFBBF" w14:textId="77777777" w:rsidTr="007D620B">
        <w:tc>
          <w:tcPr>
            <w:tcW w:w="6985" w:type="dxa"/>
            <w:vAlign w:val="center"/>
          </w:tcPr>
          <w:p w14:paraId="45380FEE" w14:textId="77777777" w:rsidR="00371927" w:rsidRPr="00371927" w:rsidRDefault="00371927" w:rsidP="001B43A3">
            <w:pPr>
              <w:ind w:left="357"/>
              <w:rPr>
                <w:rFonts w:ascii="Candara" w:hAnsi="Candara" w:cs="Arial"/>
              </w:rPr>
            </w:pPr>
            <w:r w:rsidRPr="00371927">
              <w:rPr>
                <w:rFonts w:ascii="Candara" w:hAnsi="Candara" w:cs="Arial"/>
              </w:rPr>
              <w:t>Altro (specifica)</w:t>
            </w:r>
          </w:p>
        </w:tc>
        <w:tc>
          <w:tcPr>
            <w:tcW w:w="3029" w:type="dxa"/>
            <w:vAlign w:val="center"/>
          </w:tcPr>
          <w:p w14:paraId="12C806E3" w14:textId="77777777" w:rsidR="00371927" w:rsidRPr="00371927" w:rsidRDefault="00371927" w:rsidP="00844522">
            <w:pPr>
              <w:jc w:val="center"/>
              <w:rPr>
                <w:rFonts w:ascii="Candara" w:hAnsi="Candara"/>
              </w:rPr>
            </w:pPr>
          </w:p>
        </w:tc>
      </w:tr>
    </w:tbl>
    <w:p w14:paraId="53129A97" w14:textId="77777777" w:rsidR="008C5F18" w:rsidRDefault="008C5F18" w:rsidP="0035521F">
      <w:pPr>
        <w:rPr>
          <w:rFonts w:ascii="Candara" w:hAnsi="Candara"/>
        </w:rPr>
      </w:pPr>
    </w:p>
    <w:p w14:paraId="0BC16248" w14:textId="77777777" w:rsidR="0035521F" w:rsidRDefault="0035521F" w:rsidP="008C5F18">
      <w:pPr>
        <w:jc w:val="both"/>
        <w:rPr>
          <w:rFonts w:ascii="Candara" w:hAnsi="Candara"/>
        </w:rPr>
      </w:pPr>
      <w:r w:rsidRPr="00371927">
        <w:rPr>
          <w:rFonts w:ascii="Candara" w:hAnsi="Candara"/>
        </w:rPr>
        <w:t xml:space="preserve">Si consiglia vivamente di supportare l’alunno </w:t>
      </w:r>
      <w:r w:rsidR="00371927" w:rsidRPr="00371927">
        <w:rPr>
          <w:rFonts w:ascii="Candara" w:hAnsi="Candara"/>
        </w:rPr>
        <w:t>nello svolgimento dei lavori assegnati</w:t>
      </w:r>
      <w:r w:rsidR="008C5F18">
        <w:rPr>
          <w:rFonts w:ascii="Candara" w:hAnsi="Candara"/>
        </w:rPr>
        <w:t>, di controllare costantemente l’andamento didattico</w:t>
      </w:r>
      <w:r w:rsidR="00371927" w:rsidRPr="00371927">
        <w:rPr>
          <w:rFonts w:ascii="Candara" w:hAnsi="Candara"/>
        </w:rPr>
        <w:t xml:space="preserve"> e </w:t>
      </w:r>
      <w:r w:rsidR="008C5F18">
        <w:rPr>
          <w:rFonts w:ascii="Candara" w:hAnsi="Candara"/>
        </w:rPr>
        <w:t>d</w:t>
      </w:r>
      <w:r w:rsidR="00371927" w:rsidRPr="00371927">
        <w:rPr>
          <w:rFonts w:ascii="Candara" w:hAnsi="Candara"/>
        </w:rPr>
        <w:t xml:space="preserve">i </w:t>
      </w:r>
      <w:r w:rsidR="008C5F18">
        <w:rPr>
          <w:rFonts w:ascii="Candara" w:hAnsi="Candara"/>
        </w:rPr>
        <w:t>chiedere periodicamente incontri con gli insegnanti</w:t>
      </w:r>
      <w:r w:rsidR="00371927" w:rsidRPr="00371927">
        <w:rPr>
          <w:rFonts w:ascii="Candara" w:hAnsi="Candara"/>
        </w:rPr>
        <w:t xml:space="preserve">. </w:t>
      </w:r>
    </w:p>
    <w:p w14:paraId="14E42C51" w14:textId="77777777" w:rsidR="00395B30" w:rsidRDefault="00395B30" w:rsidP="008C5F18">
      <w:pPr>
        <w:jc w:val="both"/>
        <w:rPr>
          <w:rFonts w:ascii="Candara" w:hAnsi="Candara"/>
        </w:rPr>
      </w:pPr>
    </w:p>
    <w:p w14:paraId="1084CFD5" w14:textId="77777777" w:rsidR="00395B30" w:rsidRPr="00371927" w:rsidRDefault="00395B30" w:rsidP="008C5F18">
      <w:pPr>
        <w:jc w:val="both"/>
        <w:rPr>
          <w:rFonts w:ascii="Candara" w:hAnsi="Candara"/>
        </w:rPr>
      </w:pPr>
      <w:commentRangeStart w:id="4"/>
      <w:r w:rsidRPr="00395B30">
        <w:rPr>
          <w:rFonts w:ascii="Candara" w:hAnsi="Candara"/>
          <w:highlight w:val="yellow"/>
        </w:rPr>
        <w:t xml:space="preserve">Infine si fa presente che l’alunno alla data del </w:t>
      </w:r>
      <w:r w:rsidR="006C4AC8" w:rsidRPr="006C4AC8">
        <w:rPr>
          <w:rFonts w:ascii="Candara" w:hAnsi="Candara"/>
          <w:highlight w:val="green"/>
        </w:rPr>
        <w:t>data scrutini</w:t>
      </w:r>
      <w:r w:rsidR="006C4AC8" w:rsidRPr="00395B30">
        <w:rPr>
          <w:rFonts w:ascii="Candara" w:hAnsi="Candara"/>
          <w:highlight w:val="yellow"/>
        </w:rPr>
        <w:t xml:space="preserve"> </w:t>
      </w:r>
      <w:r w:rsidRPr="00395B30">
        <w:rPr>
          <w:rFonts w:ascii="Candara" w:hAnsi="Candara"/>
          <w:highlight w:val="yellow"/>
        </w:rPr>
        <w:t>ha un numero di assenza che potrebbe, in base alla normativa vigente, pregiudicare l’esito dell’anno scolastico.</w:t>
      </w:r>
      <w:commentRangeEnd w:id="4"/>
      <w:r w:rsidR="00054BEE">
        <w:rPr>
          <w:rStyle w:val="Rimandocommento"/>
        </w:rPr>
        <w:commentReference w:id="4"/>
      </w:r>
    </w:p>
    <w:p w14:paraId="5225DEE4" w14:textId="77777777" w:rsidR="00004CC1" w:rsidRPr="00371927" w:rsidRDefault="00004CC1" w:rsidP="00407DE4">
      <w:pPr>
        <w:jc w:val="right"/>
        <w:rPr>
          <w:rFonts w:ascii="Candara" w:hAnsi="Candara"/>
        </w:rPr>
      </w:pPr>
    </w:p>
    <w:p w14:paraId="11E4B9BB" w14:textId="77777777" w:rsidR="00407DE4" w:rsidRPr="00371927" w:rsidRDefault="00407DE4" w:rsidP="00407DE4">
      <w:pPr>
        <w:jc w:val="right"/>
        <w:rPr>
          <w:rFonts w:ascii="Candara" w:hAnsi="Candara"/>
        </w:rPr>
      </w:pPr>
      <w:r w:rsidRPr="00371927">
        <w:rPr>
          <w:rFonts w:ascii="Candara" w:hAnsi="Candara"/>
        </w:rPr>
        <w:t>Per il Consiglio di Classe</w:t>
      </w:r>
    </w:p>
    <w:p w14:paraId="0EB5F9CD" w14:textId="77777777" w:rsidR="00407DE4" w:rsidRPr="00371927" w:rsidRDefault="00407DE4" w:rsidP="00407DE4">
      <w:pPr>
        <w:jc w:val="right"/>
        <w:rPr>
          <w:rFonts w:ascii="Candara" w:hAnsi="Candara"/>
        </w:rPr>
      </w:pPr>
      <w:r w:rsidRPr="00371927">
        <w:rPr>
          <w:rFonts w:ascii="Candara" w:hAnsi="Candara"/>
        </w:rPr>
        <w:t xml:space="preserve">Il Coordinatore, </w:t>
      </w:r>
      <w:r w:rsidR="008B4DBF" w:rsidRPr="00371927">
        <w:rPr>
          <w:rFonts w:ascii="Candara" w:hAnsi="Candara"/>
        </w:rPr>
        <w:fldChar w:fldCharType="begin"/>
      </w:r>
      <w:r w:rsidR="00C93355" w:rsidRPr="00371927">
        <w:rPr>
          <w:rFonts w:ascii="Candara" w:hAnsi="Candara"/>
        </w:rPr>
        <w:instrText xml:space="preserve"> MERGEFIELD Coordinatore </w:instrText>
      </w:r>
      <w:r w:rsidR="008B4DBF" w:rsidRPr="00371927">
        <w:rPr>
          <w:rFonts w:ascii="Candara" w:hAnsi="Candara"/>
        </w:rPr>
        <w:fldChar w:fldCharType="separate"/>
      </w:r>
      <w:r w:rsidR="003E0944" w:rsidRPr="00371927">
        <w:rPr>
          <w:rFonts w:ascii="Candara" w:hAnsi="Candara"/>
          <w:noProof/>
        </w:rPr>
        <w:t>«Coordinatore»</w:t>
      </w:r>
      <w:r w:rsidR="008B4DBF" w:rsidRPr="00371927">
        <w:rPr>
          <w:rFonts w:ascii="Candara" w:hAnsi="Candara"/>
        </w:rPr>
        <w:fldChar w:fldCharType="end"/>
      </w:r>
    </w:p>
    <w:p w14:paraId="763CF028" w14:textId="77777777" w:rsidR="00407DE4" w:rsidRPr="00371927" w:rsidRDefault="00407DE4" w:rsidP="00407DE4">
      <w:pPr>
        <w:jc w:val="right"/>
        <w:rPr>
          <w:rFonts w:ascii="Candara" w:hAnsi="Candara"/>
        </w:rPr>
      </w:pPr>
    </w:p>
    <w:p w14:paraId="1AD621B3" w14:textId="77777777" w:rsidR="00407DE4" w:rsidRDefault="00407DE4" w:rsidP="00407DE4">
      <w:pPr>
        <w:tabs>
          <w:tab w:val="left" w:pos="2760"/>
        </w:tabs>
        <w:jc w:val="right"/>
        <w:rPr>
          <w:rFonts w:ascii="Candara" w:hAnsi="Candara"/>
        </w:rPr>
      </w:pPr>
      <w:r w:rsidRPr="00371927">
        <w:rPr>
          <w:rFonts w:ascii="Candara" w:hAnsi="Candara"/>
        </w:rPr>
        <w:tab/>
        <w:t>Firma………………………………………………………</w:t>
      </w:r>
      <w:proofErr w:type="gramStart"/>
      <w:r w:rsidRPr="00371927">
        <w:rPr>
          <w:rFonts w:ascii="Candara" w:hAnsi="Candara"/>
        </w:rPr>
        <w:t>…….</w:t>
      </w:r>
      <w:proofErr w:type="gramEnd"/>
      <w:r w:rsidRPr="00371927">
        <w:rPr>
          <w:rFonts w:ascii="Candara" w:hAnsi="Candara"/>
        </w:rPr>
        <w:t>.</w:t>
      </w:r>
    </w:p>
    <w:p w14:paraId="23D78A8C" w14:textId="77777777" w:rsidR="00371927" w:rsidRDefault="00371927" w:rsidP="00407DE4">
      <w:pPr>
        <w:tabs>
          <w:tab w:val="left" w:pos="2760"/>
        </w:tabs>
        <w:jc w:val="right"/>
        <w:rPr>
          <w:rFonts w:ascii="Candara" w:hAnsi="Candara"/>
        </w:rPr>
      </w:pPr>
    </w:p>
    <w:p w14:paraId="1EEAF161" w14:textId="77777777" w:rsidR="00371927" w:rsidRPr="00371927" w:rsidRDefault="00371927" w:rsidP="00407DE4">
      <w:pPr>
        <w:tabs>
          <w:tab w:val="left" w:pos="2760"/>
        </w:tabs>
        <w:jc w:val="right"/>
        <w:rPr>
          <w:rFonts w:ascii="Candara" w:hAnsi="Candara"/>
        </w:rPr>
      </w:pPr>
      <w:r>
        <w:rPr>
          <w:rFonts w:ascii="Candara" w:hAnsi="Candara"/>
        </w:rPr>
        <w:t>Firma per ricezione………………………………………………………………….</w:t>
      </w:r>
    </w:p>
    <w:p w14:paraId="363AEBE2" w14:textId="77777777" w:rsidR="00407DE4" w:rsidRPr="00371927" w:rsidRDefault="00407DE4" w:rsidP="00407DE4">
      <w:pPr>
        <w:jc w:val="right"/>
        <w:rPr>
          <w:rFonts w:ascii="Candara" w:hAnsi="Candara"/>
        </w:rPr>
      </w:pPr>
    </w:p>
    <w:p w14:paraId="0D78082F" w14:textId="77777777" w:rsidR="004F5612" w:rsidRPr="00371927" w:rsidRDefault="004F5612">
      <w:pPr>
        <w:rPr>
          <w:rFonts w:ascii="Candara" w:hAnsi="Candara"/>
        </w:rPr>
      </w:pPr>
    </w:p>
    <w:sectPr w:rsidR="004F5612" w:rsidRPr="00371927" w:rsidSect="005E6BFE">
      <w:footerReference w:type="default" r:id="rId12"/>
      <w:pgSz w:w="11906" w:h="16838"/>
      <w:pgMar w:top="1021" w:right="1134" w:bottom="692" w:left="1134" w:header="709" w:footer="45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denise" w:date="2018-01-19T16:06:00Z" w:initials="d">
    <w:p w14:paraId="5E417481" w14:textId="77777777" w:rsidR="00D452DA" w:rsidRDefault="00D452DA">
      <w:pPr>
        <w:pStyle w:val="Testocommento"/>
      </w:pPr>
      <w:r w:rsidRPr="00D452DA">
        <w:rPr>
          <w:rStyle w:val="Rimandocommento"/>
          <w:highlight w:val="yellow"/>
        </w:rPr>
        <w:annotationRef/>
      </w:r>
      <w:r w:rsidRPr="00D452DA">
        <w:rPr>
          <w:highlight w:val="yellow"/>
        </w:rPr>
        <w:t>Inserire le materie insufficienti</w:t>
      </w:r>
    </w:p>
  </w:comment>
  <w:comment w:id="2" w:author="dsvicario" w:date="2018-01-19T13:26:00Z" w:initials="d">
    <w:p w14:paraId="101F6776" w14:textId="77777777" w:rsidR="00054BEE" w:rsidRDefault="00054BEE">
      <w:pPr>
        <w:pStyle w:val="Testocommento"/>
      </w:pPr>
      <w:r>
        <w:rPr>
          <w:rStyle w:val="Rimandocommento"/>
        </w:rPr>
        <w:annotationRef/>
      </w:r>
      <w:r w:rsidRPr="006C4AC8">
        <w:rPr>
          <w:rFonts w:ascii="Candara" w:hAnsi="Candara"/>
          <w:highlight w:val="yellow"/>
        </w:rPr>
        <w:t>SE NON CI SONO ALTRE MATERIE INSUFFICIENTI TOGLIERE LE RIGHE</w:t>
      </w:r>
    </w:p>
  </w:comment>
  <w:comment w:id="3" w:author="dsvicario" w:date="2018-01-19T13:25:00Z" w:initials="d">
    <w:p w14:paraId="1FD0D13E" w14:textId="77777777" w:rsidR="00054BEE" w:rsidRDefault="00054BEE">
      <w:pPr>
        <w:pStyle w:val="Testocommento"/>
      </w:pPr>
      <w:r>
        <w:rPr>
          <w:rStyle w:val="Rimandocommento"/>
        </w:rPr>
        <w:annotationRef/>
      </w:r>
      <w:r w:rsidRPr="00054BEE">
        <w:rPr>
          <w:rFonts w:ascii="Candara" w:hAnsi="Candara"/>
          <w:highlight w:val="yellow"/>
        </w:rPr>
        <w:t>se nessun docente sceglie la voce</w:t>
      </w:r>
      <w:r w:rsidRPr="00054BEE">
        <w:rPr>
          <w:rStyle w:val="Rimandocommento"/>
          <w:highlight w:val="yellow"/>
        </w:rPr>
        <w:annotationRef/>
      </w:r>
      <w:r w:rsidRPr="00054BEE">
        <w:rPr>
          <w:rFonts w:ascii="Candara" w:hAnsi="Candara"/>
          <w:highlight w:val="yellow"/>
        </w:rPr>
        <w:t>, si cancella la riga, altrimenti si scrive la materia per cui si sceglie la modalità di recupero come nell’esempio. Lo stesso vale per tutte le righe</w:t>
      </w:r>
    </w:p>
  </w:comment>
  <w:comment w:id="4" w:author="dsvicario" w:date="2018-01-19T13:26:00Z" w:initials="d">
    <w:p w14:paraId="28F7F3EB" w14:textId="77777777" w:rsidR="00054BEE" w:rsidRDefault="00054BEE">
      <w:pPr>
        <w:pStyle w:val="Testocommento"/>
      </w:pPr>
      <w:r>
        <w:rPr>
          <w:rStyle w:val="Rimandocommento"/>
        </w:rPr>
        <w:annotationRef/>
      </w:r>
      <w:r w:rsidRPr="00054BEE">
        <w:rPr>
          <w:highlight w:val="yellow"/>
        </w:rPr>
        <w:t>cancellare la frase se non serve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E417481" w15:done="0"/>
  <w15:commentEx w15:paraId="101F6776" w15:done="0"/>
  <w15:commentEx w15:paraId="1FD0D13E" w15:done="0"/>
  <w15:commentEx w15:paraId="28F7F3E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417481" w16cid:durableId="21D40B2D"/>
  <w16cid:commentId w16cid:paraId="101F6776" w16cid:durableId="21D40B2E"/>
  <w16cid:commentId w16cid:paraId="1FD0D13E" w16cid:durableId="21D40B2F"/>
  <w16cid:commentId w16cid:paraId="28F7F3EB" w16cid:durableId="21D40B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73148" w14:textId="77777777" w:rsidR="00543491" w:rsidRDefault="00543491">
      <w:r>
        <w:separator/>
      </w:r>
    </w:p>
  </w:endnote>
  <w:endnote w:type="continuationSeparator" w:id="0">
    <w:p w14:paraId="066988AA" w14:textId="77777777" w:rsidR="00543491" w:rsidRDefault="0054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27" w:type="dxa"/>
      <w:tblInd w:w="-34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57"/>
      <w:gridCol w:w="3780"/>
      <w:gridCol w:w="4490"/>
    </w:tblGrid>
    <w:tr w:rsidR="00065E60" w14:paraId="6FD0A259" w14:textId="77777777" w:rsidTr="00065E60">
      <w:trPr>
        <w:trHeight w:val="238"/>
      </w:trPr>
      <w:tc>
        <w:tcPr>
          <w:tcW w:w="1857" w:type="dxa"/>
          <w:vMerge w:val="restart"/>
          <w:shd w:val="clear" w:color="auto" w:fill="auto"/>
          <w:vAlign w:val="center"/>
        </w:tcPr>
        <w:p w14:paraId="6043CDC7" w14:textId="77777777" w:rsidR="00065E60" w:rsidRDefault="00065E60" w:rsidP="000910A2">
          <w:r>
            <w:rPr>
              <w:noProof/>
              <w:sz w:val="10"/>
              <w:szCs w:val="10"/>
            </w:rPr>
            <w:drawing>
              <wp:inline distT="0" distB="0" distL="0" distR="0" wp14:anchorId="3E6417EF" wp14:editId="20F7031E">
                <wp:extent cx="771525" cy="571500"/>
                <wp:effectExtent l="0" t="0" r="0" b="0"/>
                <wp:docPr id="1" name="Immagine 1" descr="logo con fondo tra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on fondo tra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0" w:type="dxa"/>
          <w:shd w:val="clear" w:color="auto" w:fill="auto"/>
        </w:tcPr>
        <w:p w14:paraId="243A2549" w14:textId="77777777" w:rsidR="00065E60" w:rsidRPr="00C042FD" w:rsidRDefault="00065E60" w:rsidP="00F03039">
          <w:pPr>
            <w:rPr>
              <w:rFonts w:ascii="Candara" w:hAnsi="Candara"/>
              <w:sz w:val="16"/>
              <w:szCs w:val="16"/>
            </w:rPr>
          </w:pPr>
        </w:p>
      </w:tc>
      <w:tc>
        <w:tcPr>
          <w:tcW w:w="4490" w:type="dxa"/>
          <w:shd w:val="clear" w:color="auto" w:fill="auto"/>
        </w:tcPr>
        <w:p w14:paraId="65B51AC3" w14:textId="77777777" w:rsidR="00065E60" w:rsidRPr="00C042FD" w:rsidRDefault="00065E60" w:rsidP="00C042FD">
          <w:pPr>
            <w:jc w:val="right"/>
            <w:rPr>
              <w:rFonts w:ascii="Candara" w:hAnsi="Candara"/>
              <w:sz w:val="16"/>
              <w:szCs w:val="16"/>
            </w:rPr>
          </w:pPr>
        </w:p>
      </w:tc>
    </w:tr>
    <w:tr w:rsidR="00065E60" w14:paraId="290C9CA8" w14:textId="77777777" w:rsidTr="00065E60">
      <w:trPr>
        <w:trHeight w:val="226"/>
      </w:trPr>
      <w:tc>
        <w:tcPr>
          <w:tcW w:w="1857" w:type="dxa"/>
          <w:vMerge/>
          <w:shd w:val="clear" w:color="auto" w:fill="auto"/>
        </w:tcPr>
        <w:p w14:paraId="31F125AC" w14:textId="77777777" w:rsidR="00065E60" w:rsidRDefault="00065E60" w:rsidP="00C042FD">
          <w:pPr>
            <w:jc w:val="center"/>
          </w:pPr>
        </w:p>
      </w:tc>
      <w:tc>
        <w:tcPr>
          <w:tcW w:w="3780" w:type="dxa"/>
          <w:shd w:val="clear" w:color="auto" w:fill="auto"/>
        </w:tcPr>
        <w:p w14:paraId="0B3EFC59" w14:textId="77777777" w:rsidR="00065E60" w:rsidRPr="00C042FD" w:rsidRDefault="00065E60" w:rsidP="004A5C88">
          <w:pPr>
            <w:rPr>
              <w:rFonts w:ascii="Candara" w:hAnsi="Candara"/>
              <w:sz w:val="16"/>
              <w:szCs w:val="16"/>
            </w:rPr>
          </w:pPr>
          <w:r w:rsidRPr="00C042FD">
            <w:rPr>
              <w:rFonts w:ascii="Candara" w:hAnsi="Candara" w:cs="Arial"/>
              <w:i/>
              <w:sz w:val="16"/>
              <w:szCs w:val="16"/>
            </w:rPr>
            <w:t xml:space="preserve">Largo Francesco De Sanctis </w:t>
          </w:r>
        </w:p>
      </w:tc>
      <w:tc>
        <w:tcPr>
          <w:tcW w:w="4490" w:type="dxa"/>
          <w:shd w:val="clear" w:color="auto" w:fill="auto"/>
        </w:tcPr>
        <w:p w14:paraId="0A63930A" w14:textId="77777777" w:rsidR="00065E60" w:rsidRPr="00C042FD" w:rsidRDefault="00065E60" w:rsidP="00C042FD">
          <w:pPr>
            <w:jc w:val="right"/>
            <w:rPr>
              <w:rFonts w:ascii="Candara" w:hAnsi="Candara"/>
              <w:sz w:val="16"/>
              <w:szCs w:val="16"/>
            </w:rPr>
          </w:pPr>
          <w:r w:rsidRPr="00C042FD">
            <w:rPr>
              <w:rFonts w:ascii="Candara" w:hAnsi="Candara" w:cs="Arial"/>
              <w:i/>
              <w:sz w:val="16"/>
              <w:szCs w:val="16"/>
            </w:rPr>
            <w:t>questa scuola usa soltanto carta</w:t>
          </w:r>
        </w:p>
      </w:tc>
    </w:tr>
    <w:tr w:rsidR="00065E60" w14:paraId="087BFE1B" w14:textId="77777777" w:rsidTr="00065E60">
      <w:trPr>
        <w:trHeight w:val="238"/>
      </w:trPr>
      <w:tc>
        <w:tcPr>
          <w:tcW w:w="1857" w:type="dxa"/>
          <w:vMerge/>
          <w:shd w:val="clear" w:color="auto" w:fill="auto"/>
        </w:tcPr>
        <w:p w14:paraId="63E2B172" w14:textId="77777777" w:rsidR="00065E60" w:rsidRDefault="00065E60" w:rsidP="00C042FD">
          <w:pPr>
            <w:jc w:val="center"/>
          </w:pPr>
        </w:p>
      </w:tc>
      <w:tc>
        <w:tcPr>
          <w:tcW w:w="3780" w:type="dxa"/>
          <w:shd w:val="clear" w:color="auto" w:fill="auto"/>
        </w:tcPr>
        <w:p w14:paraId="0ABE4925" w14:textId="77777777" w:rsidR="00065E60" w:rsidRPr="00C042FD" w:rsidRDefault="00065E60" w:rsidP="004A5C88">
          <w:pPr>
            <w:rPr>
              <w:rFonts w:ascii="Candara" w:hAnsi="Candara"/>
              <w:sz w:val="16"/>
              <w:szCs w:val="16"/>
            </w:rPr>
          </w:pPr>
          <w:r w:rsidRPr="00C042FD">
            <w:rPr>
              <w:rFonts w:ascii="Candara" w:hAnsi="Candara" w:cs="Arial"/>
              <w:i/>
              <w:sz w:val="16"/>
              <w:szCs w:val="16"/>
            </w:rPr>
            <w:t xml:space="preserve">24050 CALCINATE (Bergamo)  </w:t>
          </w:r>
        </w:p>
      </w:tc>
      <w:tc>
        <w:tcPr>
          <w:tcW w:w="4490" w:type="dxa"/>
          <w:shd w:val="clear" w:color="auto" w:fill="auto"/>
        </w:tcPr>
        <w:p w14:paraId="4108C50B" w14:textId="77777777" w:rsidR="00065E60" w:rsidRPr="00C042FD" w:rsidRDefault="00065E60" w:rsidP="00E2095B">
          <w:pPr>
            <w:jc w:val="right"/>
            <w:rPr>
              <w:rFonts w:ascii="Candara" w:hAnsi="Candara"/>
              <w:sz w:val="16"/>
              <w:szCs w:val="16"/>
            </w:rPr>
          </w:pPr>
          <w:r>
            <w:rPr>
              <w:rFonts w:ascii="Candara" w:hAnsi="Candara" w:cs="Arial"/>
              <w:i/>
              <w:sz w:val="16"/>
              <w:szCs w:val="16"/>
            </w:rPr>
            <w:t>Con certificazione di ecosostenibilità</w:t>
          </w:r>
        </w:p>
      </w:tc>
    </w:tr>
    <w:tr w:rsidR="00065E60" w14:paraId="1511D52A" w14:textId="77777777" w:rsidTr="00065E60">
      <w:trPr>
        <w:trHeight w:val="226"/>
      </w:trPr>
      <w:tc>
        <w:tcPr>
          <w:tcW w:w="1857" w:type="dxa"/>
          <w:vMerge/>
          <w:shd w:val="clear" w:color="auto" w:fill="auto"/>
        </w:tcPr>
        <w:p w14:paraId="17D013C0" w14:textId="77777777" w:rsidR="00065E60" w:rsidRDefault="00065E60" w:rsidP="00C042FD">
          <w:pPr>
            <w:jc w:val="center"/>
          </w:pPr>
        </w:p>
      </w:tc>
      <w:tc>
        <w:tcPr>
          <w:tcW w:w="3780" w:type="dxa"/>
          <w:shd w:val="clear" w:color="auto" w:fill="auto"/>
        </w:tcPr>
        <w:p w14:paraId="24925A3C" w14:textId="77777777" w:rsidR="00065E60" w:rsidRPr="00C042FD" w:rsidRDefault="00065E60" w:rsidP="004A5C88">
          <w:pPr>
            <w:rPr>
              <w:rFonts w:ascii="Candara" w:hAnsi="Candara"/>
              <w:sz w:val="16"/>
              <w:szCs w:val="16"/>
            </w:rPr>
          </w:pPr>
          <w:r w:rsidRPr="00C042FD">
            <w:rPr>
              <w:rFonts w:ascii="Candara" w:hAnsi="Candara" w:cs="Arial"/>
              <w:i/>
              <w:sz w:val="16"/>
              <w:szCs w:val="16"/>
            </w:rPr>
            <w:t>Tel. 035/841017 - Fax 035/841694</w:t>
          </w:r>
        </w:p>
      </w:tc>
      <w:tc>
        <w:tcPr>
          <w:tcW w:w="4490" w:type="dxa"/>
          <w:shd w:val="clear" w:color="auto" w:fill="auto"/>
        </w:tcPr>
        <w:p w14:paraId="1D9C6D17" w14:textId="77777777" w:rsidR="00065E60" w:rsidRPr="00C042FD" w:rsidRDefault="00543491" w:rsidP="00E2095B">
          <w:pPr>
            <w:jc w:val="right"/>
            <w:rPr>
              <w:rFonts w:ascii="Candara" w:hAnsi="Candara"/>
              <w:sz w:val="16"/>
              <w:szCs w:val="16"/>
            </w:rPr>
          </w:pPr>
          <w:hyperlink r:id="rId2" w:history="1">
            <w:r w:rsidR="00065E60" w:rsidRPr="00C9414F">
              <w:rPr>
                <w:rStyle w:val="Collegamentoipertestuale"/>
                <w:rFonts w:ascii="Candara" w:hAnsi="Candara" w:cs="Arial"/>
                <w:i/>
                <w:sz w:val="16"/>
                <w:szCs w:val="16"/>
              </w:rPr>
              <w:t>bgic83100c@istruzione.it</w:t>
            </w:r>
          </w:hyperlink>
          <w:r w:rsidR="00065E60" w:rsidRPr="00C042FD">
            <w:rPr>
              <w:rFonts w:ascii="Candara" w:hAnsi="Candara" w:cs="Arial"/>
              <w:i/>
              <w:sz w:val="16"/>
              <w:szCs w:val="16"/>
            </w:rPr>
            <w:t xml:space="preserve"> ;  </w:t>
          </w:r>
          <w:hyperlink r:id="rId3" w:history="1">
            <w:r w:rsidR="00065E60" w:rsidRPr="002339B6">
              <w:rPr>
                <w:rStyle w:val="Collegamentoipertestuale"/>
                <w:rFonts w:ascii="Candara" w:hAnsi="Candara" w:cs="Arial"/>
                <w:i/>
                <w:sz w:val="16"/>
                <w:szCs w:val="16"/>
              </w:rPr>
              <w:t>www.iccalcinate.edu.it</w:t>
            </w:r>
          </w:hyperlink>
        </w:p>
      </w:tc>
    </w:tr>
    <w:tr w:rsidR="00065E60" w14:paraId="6BF3818D" w14:textId="77777777" w:rsidTr="00065E60">
      <w:trPr>
        <w:trHeight w:val="368"/>
      </w:trPr>
      <w:tc>
        <w:tcPr>
          <w:tcW w:w="1857" w:type="dxa"/>
          <w:vMerge/>
          <w:shd w:val="clear" w:color="auto" w:fill="auto"/>
        </w:tcPr>
        <w:p w14:paraId="682B5C82" w14:textId="77777777" w:rsidR="00065E60" w:rsidRDefault="00065E60" w:rsidP="00C042FD">
          <w:pPr>
            <w:jc w:val="center"/>
          </w:pPr>
        </w:p>
      </w:tc>
      <w:tc>
        <w:tcPr>
          <w:tcW w:w="3780" w:type="dxa"/>
          <w:shd w:val="clear" w:color="auto" w:fill="auto"/>
        </w:tcPr>
        <w:p w14:paraId="6288E687" w14:textId="77777777" w:rsidR="00065E60" w:rsidRPr="00C042FD" w:rsidRDefault="00065E60" w:rsidP="004A5C88">
          <w:pPr>
            <w:rPr>
              <w:rFonts w:ascii="Candara" w:hAnsi="Candara"/>
              <w:sz w:val="16"/>
              <w:szCs w:val="16"/>
            </w:rPr>
          </w:pPr>
          <w:r w:rsidRPr="00C042FD">
            <w:rPr>
              <w:rFonts w:ascii="Candara" w:hAnsi="Candara"/>
              <w:sz w:val="16"/>
              <w:szCs w:val="16"/>
            </w:rPr>
            <w:t>C.F. 92015050161</w:t>
          </w:r>
        </w:p>
      </w:tc>
      <w:tc>
        <w:tcPr>
          <w:tcW w:w="4490" w:type="dxa"/>
          <w:shd w:val="clear" w:color="auto" w:fill="auto"/>
        </w:tcPr>
        <w:p w14:paraId="3900BA2F" w14:textId="77777777" w:rsidR="00065E60" w:rsidRPr="00C042FD" w:rsidRDefault="00065E60" w:rsidP="00C042FD">
          <w:pPr>
            <w:tabs>
              <w:tab w:val="left" w:pos="7938"/>
            </w:tabs>
            <w:jc w:val="right"/>
            <w:rPr>
              <w:rFonts w:ascii="Candara" w:hAnsi="Candara"/>
              <w:sz w:val="16"/>
              <w:szCs w:val="16"/>
            </w:rPr>
          </w:pPr>
          <w:r w:rsidRPr="00C042FD">
            <w:rPr>
              <w:rFonts w:ascii="Candara" w:hAnsi="Candara" w:cs="Arial"/>
              <w:i/>
              <w:sz w:val="16"/>
              <w:szCs w:val="16"/>
              <w:lang w:val="en-GB"/>
            </w:rPr>
            <w:t>Email certificate: BGIC83100C@pec.istruzione.it</w:t>
          </w:r>
        </w:p>
      </w:tc>
    </w:tr>
  </w:tbl>
  <w:p w14:paraId="77BDEE50" w14:textId="77777777" w:rsidR="005E6BFE" w:rsidRPr="005E6BFE" w:rsidRDefault="005E6BFE" w:rsidP="005E6BFE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87F0A" w14:textId="77777777" w:rsidR="00543491" w:rsidRDefault="00543491">
      <w:r>
        <w:separator/>
      </w:r>
    </w:p>
  </w:footnote>
  <w:footnote w:type="continuationSeparator" w:id="0">
    <w:p w14:paraId="2FA418A1" w14:textId="77777777" w:rsidR="00543491" w:rsidRDefault="00543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7F32"/>
    <w:multiLevelType w:val="hybridMultilevel"/>
    <w:tmpl w:val="D8C48570"/>
    <w:lvl w:ilvl="0" w:tplc="BAFA9AEC">
      <w:start w:val="1"/>
      <w:numFmt w:val="bullet"/>
      <w:pStyle w:val="Elenco2"/>
      <w:lvlText w:val=""/>
      <w:lvlJc w:val="left"/>
      <w:pPr>
        <w:tabs>
          <w:tab w:val="num" w:pos="346"/>
        </w:tabs>
        <w:ind w:left="980" w:hanging="98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C6441C"/>
    <w:multiLevelType w:val="hybridMultilevel"/>
    <w:tmpl w:val="0FAA6F3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D23E38"/>
    <w:multiLevelType w:val="hybridMultilevel"/>
    <w:tmpl w:val="669CCB52"/>
    <w:lvl w:ilvl="0" w:tplc="36BE9D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555B2"/>
    <w:multiLevelType w:val="multilevel"/>
    <w:tmpl w:val="8E9C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B54AB8"/>
    <w:multiLevelType w:val="hybridMultilevel"/>
    <w:tmpl w:val="6F267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E3AE3"/>
    <w:multiLevelType w:val="hybridMultilevel"/>
    <w:tmpl w:val="987C7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svicario">
    <w15:presenceInfo w15:providerId="None" w15:userId="dsvic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3C"/>
    <w:rsid w:val="00003340"/>
    <w:rsid w:val="00003F82"/>
    <w:rsid w:val="00004CC1"/>
    <w:rsid w:val="00006F0E"/>
    <w:rsid w:val="0000784A"/>
    <w:rsid w:val="00011CCA"/>
    <w:rsid w:val="00015ED1"/>
    <w:rsid w:val="00022286"/>
    <w:rsid w:val="00023D7F"/>
    <w:rsid w:val="00027E71"/>
    <w:rsid w:val="000304EB"/>
    <w:rsid w:val="00030788"/>
    <w:rsid w:val="00030C03"/>
    <w:rsid w:val="0003215D"/>
    <w:rsid w:val="00036CFE"/>
    <w:rsid w:val="00036F7A"/>
    <w:rsid w:val="0004281E"/>
    <w:rsid w:val="0004398A"/>
    <w:rsid w:val="00045103"/>
    <w:rsid w:val="00045BF8"/>
    <w:rsid w:val="00047DD2"/>
    <w:rsid w:val="000502BE"/>
    <w:rsid w:val="00054BEE"/>
    <w:rsid w:val="00056869"/>
    <w:rsid w:val="0006293A"/>
    <w:rsid w:val="00064D7B"/>
    <w:rsid w:val="00065E60"/>
    <w:rsid w:val="00071DA9"/>
    <w:rsid w:val="00080FBF"/>
    <w:rsid w:val="00082F9A"/>
    <w:rsid w:val="000910A2"/>
    <w:rsid w:val="00091967"/>
    <w:rsid w:val="000A786E"/>
    <w:rsid w:val="000B1A5C"/>
    <w:rsid w:val="000B7E6C"/>
    <w:rsid w:val="000C0490"/>
    <w:rsid w:val="000C05BB"/>
    <w:rsid w:val="000E4092"/>
    <w:rsid w:val="000F7CC8"/>
    <w:rsid w:val="00113353"/>
    <w:rsid w:val="0012040D"/>
    <w:rsid w:val="00125126"/>
    <w:rsid w:val="001315C4"/>
    <w:rsid w:val="00131B21"/>
    <w:rsid w:val="00134AD9"/>
    <w:rsid w:val="001428A9"/>
    <w:rsid w:val="001558F0"/>
    <w:rsid w:val="00156408"/>
    <w:rsid w:val="00156729"/>
    <w:rsid w:val="001631C5"/>
    <w:rsid w:val="00165CAC"/>
    <w:rsid w:val="001714EB"/>
    <w:rsid w:val="00173196"/>
    <w:rsid w:val="0018288D"/>
    <w:rsid w:val="00184C1B"/>
    <w:rsid w:val="001863A1"/>
    <w:rsid w:val="00191423"/>
    <w:rsid w:val="001916BC"/>
    <w:rsid w:val="00193F4E"/>
    <w:rsid w:val="00194D61"/>
    <w:rsid w:val="001960D8"/>
    <w:rsid w:val="001A72EA"/>
    <w:rsid w:val="001B43A3"/>
    <w:rsid w:val="001C26B2"/>
    <w:rsid w:val="001C5F2A"/>
    <w:rsid w:val="001D0D2D"/>
    <w:rsid w:val="001E1F5E"/>
    <w:rsid w:val="001E6B52"/>
    <w:rsid w:val="001F0FFC"/>
    <w:rsid w:val="001F2C02"/>
    <w:rsid w:val="001F3D6B"/>
    <w:rsid w:val="001F7DA8"/>
    <w:rsid w:val="002005AA"/>
    <w:rsid w:val="0020292D"/>
    <w:rsid w:val="00203C51"/>
    <w:rsid w:val="002054AE"/>
    <w:rsid w:val="0021086E"/>
    <w:rsid w:val="00211482"/>
    <w:rsid w:val="0021264E"/>
    <w:rsid w:val="00212C2D"/>
    <w:rsid w:val="00223C33"/>
    <w:rsid w:val="00225F20"/>
    <w:rsid w:val="002366FD"/>
    <w:rsid w:val="00237B2F"/>
    <w:rsid w:val="00241E7B"/>
    <w:rsid w:val="00251ABF"/>
    <w:rsid w:val="00260B4D"/>
    <w:rsid w:val="002649D2"/>
    <w:rsid w:val="00266DC5"/>
    <w:rsid w:val="00266FDE"/>
    <w:rsid w:val="00267704"/>
    <w:rsid w:val="00273B13"/>
    <w:rsid w:val="00284192"/>
    <w:rsid w:val="0028617A"/>
    <w:rsid w:val="00290DDC"/>
    <w:rsid w:val="002A10A8"/>
    <w:rsid w:val="002A5189"/>
    <w:rsid w:val="002B10EF"/>
    <w:rsid w:val="002C2F6B"/>
    <w:rsid w:val="002C6580"/>
    <w:rsid w:val="002D07A1"/>
    <w:rsid w:val="002E7386"/>
    <w:rsid w:val="002F3F8C"/>
    <w:rsid w:val="00301C85"/>
    <w:rsid w:val="00312465"/>
    <w:rsid w:val="00313B50"/>
    <w:rsid w:val="00313C95"/>
    <w:rsid w:val="00314B71"/>
    <w:rsid w:val="00315187"/>
    <w:rsid w:val="00316314"/>
    <w:rsid w:val="003208DA"/>
    <w:rsid w:val="00324045"/>
    <w:rsid w:val="00324D64"/>
    <w:rsid w:val="00325516"/>
    <w:rsid w:val="003266E0"/>
    <w:rsid w:val="00326A5C"/>
    <w:rsid w:val="00351338"/>
    <w:rsid w:val="00352B8F"/>
    <w:rsid w:val="0035521F"/>
    <w:rsid w:val="00363F12"/>
    <w:rsid w:val="00367A00"/>
    <w:rsid w:val="00370BB6"/>
    <w:rsid w:val="00371927"/>
    <w:rsid w:val="0037494A"/>
    <w:rsid w:val="00375C4D"/>
    <w:rsid w:val="00376109"/>
    <w:rsid w:val="00381F58"/>
    <w:rsid w:val="00384474"/>
    <w:rsid w:val="003947E7"/>
    <w:rsid w:val="0039518D"/>
    <w:rsid w:val="00395B30"/>
    <w:rsid w:val="003963C6"/>
    <w:rsid w:val="003A011C"/>
    <w:rsid w:val="003A3645"/>
    <w:rsid w:val="003A4CA8"/>
    <w:rsid w:val="003C2148"/>
    <w:rsid w:val="003C2C98"/>
    <w:rsid w:val="003D0675"/>
    <w:rsid w:val="003D44C1"/>
    <w:rsid w:val="003D4A96"/>
    <w:rsid w:val="003D5609"/>
    <w:rsid w:val="003D62BB"/>
    <w:rsid w:val="003E0944"/>
    <w:rsid w:val="003E3E15"/>
    <w:rsid w:val="003E72FE"/>
    <w:rsid w:val="003F3DE0"/>
    <w:rsid w:val="003F4188"/>
    <w:rsid w:val="003F5DA2"/>
    <w:rsid w:val="003F5F5E"/>
    <w:rsid w:val="003F77F4"/>
    <w:rsid w:val="00402051"/>
    <w:rsid w:val="0040613C"/>
    <w:rsid w:val="00407DE4"/>
    <w:rsid w:val="00422A2A"/>
    <w:rsid w:val="00432D72"/>
    <w:rsid w:val="00433B57"/>
    <w:rsid w:val="00440844"/>
    <w:rsid w:val="00440C34"/>
    <w:rsid w:val="00441794"/>
    <w:rsid w:val="004540EF"/>
    <w:rsid w:val="00456035"/>
    <w:rsid w:val="0045711D"/>
    <w:rsid w:val="0046367B"/>
    <w:rsid w:val="00463EA5"/>
    <w:rsid w:val="00481B60"/>
    <w:rsid w:val="0048510E"/>
    <w:rsid w:val="00490B1F"/>
    <w:rsid w:val="00494710"/>
    <w:rsid w:val="00496405"/>
    <w:rsid w:val="004A2B4E"/>
    <w:rsid w:val="004A5180"/>
    <w:rsid w:val="004A5C88"/>
    <w:rsid w:val="004B1456"/>
    <w:rsid w:val="004B2857"/>
    <w:rsid w:val="004B3946"/>
    <w:rsid w:val="004B40A8"/>
    <w:rsid w:val="004C349F"/>
    <w:rsid w:val="004E19EE"/>
    <w:rsid w:val="004E3A09"/>
    <w:rsid w:val="004F2590"/>
    <w:rsid w:val="004F5612"/>
    <w:rsid w:val="004F6AFB"/>
    <w:rsid w:val="0050009A"/>
    <w:rsid w:val="00502678"/>
    <w:rsid w:val="005047B2"/>
    <w:rsid w:val="005142B6"/>
    <w:rsid w:val="0052073F"/>
    <w:rsid w:val="00521374"/>
    <w:rsid w:val="0052297A"/>
    <w:rsid w:val="00527292"/>
    <w:rsid w:val="00530698"/>
    <w:rsid w:val="00537D3E"/>
    <w:rsid w:val="00541046"/>
    <w:rsid w:val="00543491"/>
    <w:rsid w:val="00545523"/>
    <w:rsid w:val="00546F8C"/>
    <w:rsid w:val="005561B0"/>
    <w:rsid w:val="0056365E"/>
    <w:rsid w:val="00576B1C"/>
    <w:rsid w:val="00580F1C"/>
    <w:rsid w:val="00587AFD"/>
    <w:rsid w:val="00587D8F"/>
    <w:rsid w:val="00594487"/>
    <w:rsid w:val="00595CEA"/>
    <w:rsid w:val="005A2305"/>
    <w:rsid w:val="005A2D1A"/>
    <w:rsid w:val="005A3585"/>
    <w:rsid w:val="005A5FD0"/>
    <w:rsid w:val="005B1178"/>
    <w:rsid w:val="005B4F84"/>
    <w:rsid w:val="005C1E12"/>
    <w:rsid w:val="005C6148"/>
    <w:rsid w:val="005C6FEF"/>
    <w:rsid w:val="005E258C"/>
    <w:rsid w:val="005E3E2D"/>
    <w:rsid w:val="005E6BFE"/>
    <w:rsid w:val="00602293"/>
    <w:rsid w:val="00602788"/>
    <w:rsid w:val="006055E4"/>
    <w:rsid w:val="00614948"/>
    <w:rsid w:val="00614BBA"/>
    <w:rsid w:val="00620C35"/>
    <w:rsid w:val="00623BDC"/>
    <w:rsid w:val="006245C1"/>
    <w:rsid w:val="00641CE8"/>
    <w:rsid w:val="00647B7F"/>
    <w:rsid w:val="00647C7E"/>
    <w:rsid w:val="006518C9"/>
    <w:rsid w:val="00653E0D"/>
    <w:rsid w:val="006546E7"/>
    <w:rsid w:val="00665A5D"/>
    <w:rsid w:val="00665E4A"/>
    <w:rsid w:val="00674947"/>
    <w:rsid w:val="00675F1F"/>
    <w:rsid w:val="0067630A"/>
    <w:rsid w:val="00677C0F"/>
    <w:rsid w:val="00681E69"/>
    <w:rsid w:val="00694D38"/>
    <w:rsid w:val="006A265C"/>
    <w:rsid w:val="006A6341"/>
    <w:rsid w:val="006B101F"/>
    <w:rsid w:val="006B7F1D"/>
    <w:rsid w:val="006C3CC2"/>
    <w:rsid w:val="006C4AC8"/>
    <w:rsid w:val="006C6B31"/>
    <w:rsid w:val="006D3FB5"/>
    <w:rsid w:val="006D4DD3"/>
    <w:rsid w:val="006D7DFE"/>
    <w:rsid w:val="006E6503"/>
    <w:rsid w:val="006F1426"/>
    <w:rsid w:val="0071089D"/>
    <w:rsid w:val="007121EB"/>
    <w:rsid w:val="00724D5F"/>
    <w:rsid w:val="0073669C"/>
    <w:rsid w:val="00737F1F"/>
    <w:rsid w:val="0074132A"/>
    <w:rsid w:val="00745A7E"/>
    <w:rsid w:val="00755D1B"/>
    <w:rsid w:val="00757531"/>
    <w:rsid w:val="00760FF4"/>
    <w:rsid w:val="007777F1"/>
    <w:rsid w:val="00783DD0"/>
    <w:rsid w:val="00784936"/>
    <w:rsid w:val="00794C08"/>
    <w:rsid w:val="00795177"/>
    <w:rsid w:val="007A50B5"/>
    <w:rsid w:val="007B0AE9"/>
    <w:rsid w:val="007B6D64"/>
    <w:rsid w:val="007C36D2"/>
    <w:rsid w:val="007C79E7"/>
    <w:rsid w:val="007D6946"/>
    <w:rsid w:val="007E13E1"/>
    <w:rsid w:val="007E55F7"/>
    <w:rsid w:val="007F17DD"/>
    <w:rsid w:val="007F4B6D"/>
    <w:rsid w:val="00811B61"/>
    <w:rsid w:val="0082193B"/>
    <w:rsid w:val="008247D8"/>
    <w:rsid w:val="00825291"/>
    <w:rsid w:val="00825490"/>
    <w:rsid w:val="0082721E"/>
    <w:rsid w:val="00827C64"/>
    <w:rsid w:val="00837EC6"/>
    <w:rsid w:val="00844522"/>
    <w:rsid w:val="008570C7"/>
    <w:rsid w:val="00857BE2"/>
    <w:rsid w:val="00864105"/>
    <w:rsid w:val="008679F6"/>
    <w:rsid w:val="0087254C"/>
    <w:rsid w:val="00872823"/>
    <w:rsid w:val="008745DE"/>
    <w:rsid w:val="0088434C"/>
    <w:rsid w:val="00891852"/>
    <w:rsid w:val="008957E1"/>
    <w:rsid w:val="008A007E"/>
    <w:rsid w:val="008B38C0"/>
    <w:rsid w:val="008B4DBF"/>
    <w:rsid w:val="008B5639"/>
    <w:rsid w:val="008C5F18"/>
    <w:rsid w:val="008D23E0"/>
    <w:rsid w:val="008D5B79"/>
    <w:rsid w:val="008E10C1"/>
    <w:rsid w:val="008E221E"/>
    <w:rsid w:val="008E2FED"/>
    <w:rsid w:val="008E367F"/>
    <w:rsid w:val="008E4E86"/>
    <w:rsid w:val="008E5EC8"/>
    <w:rsid w:val="008F0E75"/>
    <w:rsid w:val="008F1FAC"/>
    <w:rsid w:val="008F3F98"/>
    <w:rsid w:val="008F7AD4"/>
    <w:rsid w:val="009013D0"/>
    <w:rsid w:val="0090732D"/>
    <w:rsid w:val="009077AB"/>
    <w:rsid w:val="009148B3"/>
    <w:rsid w:val="009211FB"/>
    <w:rsid w:val="00922840"/>
    <w:rsid w:val="00926647"/>
    <w:rsid w:val="00927F1D"/>
    <w:rsid w:val="009354A7"/>
    <w:rsid w:val="00943641"/>
    <w:rsid w:val="009452B0"/>
    <w:rsid w:val="00950CC7"/>
    <w:rsid w:val="0095773C"/>
    <w:rsid w:val="00960EE0"/>
    <w:rsid w:val="00961976"/>
    <w:rsid w:val="009666C5"/>
    <w:rsid w:val="00977353"/>
    <w:rsid w:val="0098094F"/>
    <w:rsid w:val="0098347A"/>
    <w:rsid w:val="00986977"/>
    <w:rsid w:val="00992B78"/>
    <w:rsid w:val="00995A99"/>
    <w:rsid w:val="009961A3"/>
    <w:rsid w:val="009A0DCC"/>
    <w:rsid w:val="009A1CE3"/>
    <w:rsid w:val="009A3867"/>
    <w:rsid w:val="009B065E"/>
    <w:rsid w:val="009B1BB7"/>
    <w:rsid w:val="009D6A06"/>
    <w:rsid w:val="009E06E7"/>
    <w:rsid w:val="009E4C4F"/>
    <w:rsid w:val="009E6D8A"/>
    <w:rsid w:val="009F18B5"/>
    <w:rsid w:val="009F3071"/>
    <w:rsid w:val="009F42D3"/>
    <w:rsid w:val="009F753D"/>
    <w:rsid w:val="00A00F47"/>
    <w:rsid w:val="00A01C21"/>
    <w:rsid w:val="00A01DB5"/>
    <w:rsid w:val="00A02664"/>
    <w:rsid w:val="00A145E9"/>
    <w:rsid w:val="00A146DA"/>
    <w:rsid w:val="00A21263"/>
    <w:rsid w:val="00A21639"/>
    <w:rsid w:val="00A227CB"/>
    <w:rsid w:val="00A22D38"/>
    <w:rsid w:val="00A31F0D"/>
    <w:rsid w:val="00A35B88"/>
    <w:rsid w:val="00A41AC9"/>
    <w:rsid w:val="00A577D6"/>
    <w:rsid w:val="00A602C8"/>
    <w:rsid w:val="00A64181"/>
    <w:rsid w:val="00A65131"/>
    <w:rsid w:val="00A6652E"/>
    <w:rsid w:val="00A6741D"/>
    <w:rsid w:val="00A67925"/>
    <w:rsid w:val="00A70698"/>
    <w:rsid w:val="00A7340B"/>
    <w:rsid w:val="00A85D36"/>
    <w:rsid w:val="00A87A38"/>
    <w:rsid w:val="00A92F32"/>
    <w:rsid w:val="00AA180A"/>
    <w:rsid w:val="00AA562F"/>
    <w:rsid w:val="00AA7986"/>
    <w:rsid w:val="00AB0251"/>
    <w:rsid w:val="00AB5EA2"/>
    <w:rsid w:val="00AB6900"/>
    <w:rsid w:val="00AC5E21"/>
    <w:rsid w:val="00AD0037"/>
    <w:rsid w:val="00AD106C"/>
    <w:rsid w:val="00AE1CC7"/>
    <w:rsid w:val="00AE3BAF"/>
    <w:rsid w:val="00AF7221"/>
    <w:rsid w:val="00B009A8"/>
    <w:rsid w:val="00B01D81"/>
    <w:rsid w:val="00B0738C"/>
    <w:rsid w:val="00B10ECB"/>
    <w:rsid w:val="00B17796"/>
    <w:rsid w:val="00B227E0"/>
    <w:rsid w:val="00B433AF"/>
    <w:rsid w:val="00B43D43"/>
    <w:rsid w:val="00B44409"/>
    <w:rsid w:val="00B455B0"/>
    <w:rsid w:val="00B54191"/>
    <w:rsid w:val="00B5467F"/>
    <w:rsid w:val="00B55F3E"/>
    <w:rsid w:val="00B560E3"/>
    <w:rsid w:val="00B57028"/>
    <w:rsid w:val="00B65BC8"/>
    <w:rsid w:val="00B660B1"/>
    <w:rsid w:val="00B71296"/>
    <w:rsid w:val="00B839F5"/>
    <w:rsid w:val="00B871A1"/>
    <w:rsid w:val="00B87518"/>
    <w:rsid w:val="00B91215"/>
    <w:rsid w:val="00B92901"/>
    <w:rsid w:val="00B95EAD"/>
    <w:rsid w:val="00BA1FE0"/>
    <w:rsid w:val="00BA66CD"/>
    <w:rsid w:val="00BA6E05"/>
    <w:rsid w:val="00BB1F36"/>
    <w:rsid w:val="00BB31B8"/>
    <w:rsid w:val="00BB6654"/>
    <w:rsid w:val="00BC3502"/>
    <w:rsid w:val="00BC3926"/>
    <w:rsid w:val="00BC5921"/>
    <w:rsid w:val="00BC7D3F"/>
    <w:rsid w:val="00BD0487"/>
    <w:rsid w:val="00BD07A2"/>
    <w:rsid w:val="00BD292A"/>
    <w:rsid w:val="00BD621B"/>
    <w:rsid w:val="00BE19EA"/>
    <w:rsid w:val="00BF10B8"/>
    <w:rsid w:val="00BF75F6"/>
    <w:rsid w:val="00C042FD"/>
    <w:rsid w:val="00C05A6C"/>
    <w:rsid w:val="00C203FA"/>
    <w:rsid w:val="00C24FC1"/>
    <w:rsid w:val="00C33A8E"/>
    <w:rsid w:val="00C34557"/>
    <w:rsid w:val="00C35433"/>
    <w:rsid w:val="00C41FE5"/>
    <w:rsid w:val="00C423F8"/>
    <w:rsid w:val="00C762F9"/>
    <w:rsid w:val="00C77B21"/>
    <w:rsid w:val="00C84FC2"/>
    <w:rsid w:val="00C875B9"/>
    <w:rsid w:val="00C90DF6"/>
    <w:rsid w:val="00C93355"/>
    <w:rsid w:val="00C94D03"/>
    <w:rsid w:val="00C95443"/>
    <w:rsid w:val="00CA1748"/>
    <w:rsid w:val="00CA57FA"/>
    <w:rsid w:val="00CB08C6"/>
    <w:rsid w:val="00CC0C4D"/>
    <w:rsid w:val="00CC0E0E"/>
    <w:rsid w:val="00CC308C"/>
    <w:rsid w:val="00CC7734"/>
    <w:rsid w:val="00CD12A8"/>
    <w:rsid w:val="00CD747C"/>
    <w:rsid w:val="00CE1A62"/>
    <w:rsid w:val="00CE4E6F"/>
    <w:rsid w:val="00CE713E"/>
    <w:rsid w:val="00CF18F8"/>
    <w:rsid w:val="00CF59AE"/>
    <w:rsid w:val="00CF6C1E"/>
    <w:rsid w:val="00D02859"/>
    <w:rsid w:val="00D053DA"/>
    <w:rsid w:val="00D05847"/>
    <w:rsid w:val="00D10E8D"/>
    <w:rsid w:val="00D16F7A"/>
    <w:rsid w:val="00D173C1"/>
    <w:rsid w:val="00D20961"/>
    <w:rsid w:val="00D23285"/>
    <w:rsid w:val="00D26778"/>
    <w:rsid w:val="00D30B90"/>
    <w:rsid w:val="00D35CE6"/>
    <w:rsid w:val="00D36F11"/>
    <w:rsid w:val="00D42205"/>
    <w:rsid w:val="00D449B1"/>
    <w:rsid w:val="00D449EF"/>
    <w:rsid w:val="00D452DA"/>
    <w:rsid w:val="00D55A51"/>
    <w:rsid w:val="00D62E0B"/>
    <w:rsid w:val="00D65B1B"/>
    <w:rsid w:val="00D7159D"/>
    <w:rsid w:val="00D82E43"/>
    <w:rsid w:val="00D84FE5"/>
    <w:rsid w:val="00D8717B"/>
    <w:rsid w:val="00D8744C"/>
    <w:rsid w:val="00D90B03"/>
    <w:rsid w:val="00D9270F"/>
    <w:rsid w:val="00D96AF3"/>
    <w:rsid w:val="00DA19D3"/>
    <w:rsid w:val="00DA3E94"/>
    <w:rsid w:val="00DA4BDB"/>
    <w:rsid w:val="00DA7450"/>
    <w:rsid w:val="00DB1E32"/>
    <w:rsid w:val="00DB6BFF"/>
    <w:rsid w:val="00DB764A"/>
    <w:rsid w:val="00DC08EB"/>
    <w:rsid w:val="00DC0E36"/>
    <w:rsid w:val="00DC3E6E"/>
    <w:rsid w:val="00DC4275"/>
    <w:rsid w:val="00DC52FC"/>
    <w:rsid w:val="00DC6CE2"/>
    <w:rsid w:val="00DD1940"/>
    <w:rsid w:val="00DD21E3"/>
    <w:rsid w:val="00DE235F"/>
    <w:rsid w:val="00DE3707"/>
    <w:rsid w:val="00DE7A60"/>
    <w:rsid w:val="00DF0A3A"/>
    <w:rsid w:val="00DF0E21"/>
    <w:rsid w:val="00DF3B9A"/>
    <w:rsid w:val="00DF743F"/>
    <w:rsid w:val="00E01095"/>
    <w:rsid w:val="00E03D51"/>
    <w:rsid w:val="00E11592"/>
    <w:rsid w:val="00E11C77"/>
    <w:rsid w:val="00E1767D"/>
    <w:rsid w:val="00E2095B"/>
    <w:rsid w:val="00E24BC2"/>
    <w:rsid w:val="00E2668E"/>
    <w:rsid w:val="00E322C6"/>
    <w:rsid w:val="00E3533D"/>
    <w:rsid w:val="00E36A1C"/>
    <w:rsid w:val="00E44C1D"/>
    <w:rsid w:val="00E45ADC"/>
    <w:rsid w:val="00E541E5"/>
    <w:rsid w:val="00E6178F"/>
    <w:rsid w:val="00E61C0B"/>
    <w:rsid w:val="00E67F6F"/>
    <w:rsid w:val="00E71CC8"/>
    <w:rsid w:val="00E826E3"/>
    <w:rsid w:val="00E86C51"/>
    <w:rsid w:val="00E91A3F"/>
    <w:rsid w:val="00E937B2"/>
    <w:rsid w:val="00E939FE"/>
    <w:rsid w:val="00E94546"/>
    <w:rsid w:val="00E95342"/>
    <w:rsid w:val="00EB0318"/>
    <w:rsid w:val="00EB32F0"/>
    <w:rsid w:val="00EB3483"/>
    <w:rsid w:val="00EB601F"/>
    <w:rsid w:val="00EC79E5"/>
    <w:rsid w:val="00ED1CD7"/>
    <w:rsid w:val="00ED2342"/>
    <w:rsid w:val="00EE0118"/>
    <w:rsid w:val="00EE0829"/>
    <w:rsid w:val="00EE3C41"/>
    <w:rsid w:val="00EF02FC"/>
    <w:rsid w:val="00EF34D2"/>
    <w:rsid w:val="00F03039"/>
    <w:rsid w:val="00F04AFE"/>
    <w:rsid w:val="00F060EC"/>
    <w:rsid w:val="00F10E28"/>
    <w:rsid w:val="00F20F28"/>
    <w:rsid w:val="00F22D98"/>
    <w:rsid w:val="00F44D70"/>
    <w:rsid w:val="00F46608"/>
    <w:rsid w:val="00F4672E"/>
    <w:rsid w:val="00F46D8E"/>
    <w:rsid w:val="00F5049D"/>
    <w:rsid w:val="00F53383"/>
    <w:rsid w:val="00F57228"/>
    <w:rsid w:val="00F64B4B"/>
    <w:rsid w:val="00F653DA"/>
    <w:rsid w:val="00F70A07"/>
    <w:rsid w:val="00F7189E"/>
    <w:rsid w:val="00F71D42"/>
    <w:rsid w:val="00F813C8"/>
    <w:rsid w:val="00F86660"/>
    <w:rsid w:val="00F86B3D"/>
    <w:rsid w:val="00F9283C"/>
    <w:rsid w:val="00FA5E79"/>
    <w:rsid w:val="00FA73AD"/>
    <w:rsid w:val="00FB3357"/>
    <w:rsid w:val="00FC2E50"/>
    <w:rsid w:val="00FC452E"/>
    <w:rsid w:val="00FC65B3"/>
    <w:rsid w:val="00FC7C86"/>
    <w:rsid w:val="00FD6942"/>
    <w:rsid w:val="00FF32B5"/>
    <w:rsid w:val="00FF437C"/>
    <w:rsid w:val="00FF68C5"/>
    <w:rsid w:val="00FF7082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727110"/>
  <w15:docId w15:val="{FAB28439-7963-4EE8-B2CA-C52A11E6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3069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30698"/>
    <w:rPr>
      <w:color w:val="0000FF"/>
      <w:u w:val="single"/>
    </w:rPr>
  </w:style>
  <w:style w:type="paragraph" w:styleId="Testofumetto">
    <w:name w:val="Balloon Text"/>
    <w:basedOn w:val="Normale"/>
    <w:semiHidden/>
    <w:rsid w:val="00022286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694D38"/>
    <w:rPr>
      <w:color w:val="800080"/>
      <w:u w:val="single"/>
    </w:rPr>
  </w:style>
  <w:style w:type="paragraph" w:customStyle="1" w:styleId="Default">
    <w:name w:val="Default"/>
    <w:rsid w:val="00992B78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styleId="Testonotaapidipagina">
    <w:name w:val="footnote text"/>
    <w:basedOn w:val="Normale"/>
    <w:semiHidden/>
    <w:rsid w:val="00992B78"/>
    <w:rPr>
      <w:sz w:val="20"/>
      <w:szCs w:val="20"/>
    </w:rPr>
  </w:style>
  <w:style w:type="character" w:styleId="Rimandonotaapidipagina">
    <w:name w:val="footnote reference"/>
    <w:semiHidden/>
    <w:rsid w:val="00992B78"/>
    <w:rPr>
      <w:vertAlign w:val="superscript"/>
    </w:rPr>
  </w:style>
  <w:style w:type="paragraph" w:styleId="Intestazione">
    <w:name w:val="header"/>
    <w:basedOn w:val="Normale"/>
    <w:rsid w:val="004A51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A518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4A5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lenco2">
    <w:name w:val="List 2"/>
    <w:basedOn w:val="Normale"/>
    <w:rsid w:val="001B43A3"/>
    <w:pPr>
      <w:numPr>
        <w:numId w:val="4"/>
      </w:numPr>
      <w:autoSpaceDE w:val="0"/>
      <w:autoSpaceDN w:val="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1B43A3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054BEE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054BE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054BE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54B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54BEE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065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alcinate.edu.it" TargetMode="External"/><Relationship Id="rId2" Type="http://schemas.openxmlformats.org/officeDocument/2006/relationships/hyperlink" Target="mailto:bgic83100c@istruzione.it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ntestazione%202012-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E452F-E126-4FC1-ABD1-C0758AF0E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2012-2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 Istruzione, dell’Università e della Ricerca</vt:lpstr>
    </vt:vector>
  </TitlesOfParts>
  <Company>.</Company>
  <LinksUpToDate>false</LinksUpToDate>
  <CharactersWithSpaces>2429</CharactersWithSpaces>
  <SharedDoc>false</SharedDoc>
  <HLinks>
    <vt:vector size="12" baseType="variant">
      <vt:variant>
        <vt:i4>6684785</vt:i4>
      </vt:variant>
      <vt:variant>
        <vt:i4>3</vt:i4>
      </vt:variant>
      <vt:variant>
        <vt:i4>0</vt:i4>
      </vt:variant>
      <vt:variant>
        <vt:i4>5</vt:i4>
      </vt:variant>
      <vt:variant>
        <vt:lpwstr>http://www.iccalcinate.it/</vt:lpwstr>
      </vt:variant>
      <vt:variant>
        <vt:lpwstr/>
      </vt:variant>
      <vt:variant>
        <vt:i4>786473</vt:i4>
      </vt:variant>
      <vt:variant>
        <vt:i4>0</vt:i4>
      </vt:variant>
      <vt:variant>
        <vt:i4>0</vt:i4>
      </vt:variant>
      <vt:variant>
        <vt:i4>5</vt:i4>
      </vt:variant>
      <vt:variant>
        <vt:lpwstr>mailto:info@iccalcinate.it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 Istruzione, dell’Università e della Ricerca</dc:title>
  <dc:creator>DENISE</dc:creator>
  <cp:lastModifiedBy>utente</cp:lastModifiedBy>
  <cp:revision>2</cp:revision>
  <cp:lastPrinted>2012-10-25T13:54:00Z</cp:lastPrinted>
  <dcterms:created xsi:type="dcterms:W3CDTF">2023-01-17T21:16:00Z</dcterms:created>
  <dcterms:modified xsi:type="dcterms:W3CDTF">2023-01-17T21:16:00Z</dcterms:modified>
</cp:coreProperties>
</file>