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7"/>
        <w:gridCol w:w="75"/>
        <w:gridCol w:w="3068"/>
        <w:gridCol w:w="1620"/>
        <w:gridCol w:w="119"/>
        <w:gridCol w:w="26"/>
      </w:tblGrid>
      <w:tr w:rsidR="00467BC1" w:rsidRPr="00A07DD1" w:rsidTr="001E224B">
        <w:trPr>
          <w:gridAfter w:val="1"/>
          <w:wAfter w:w="26" w:type="dxa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467BC1" w:rsidRPr="00A07DD1" w:rsidRDefault="007704F3" w:rsidP="002574E9">
            <w:pPr>
              <w:pStyle w:val="Standard1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A07DD1">
              <w:rPr>
                <w:bCs/>
                <w:sz w:val="24"/>
                <w:szCs w:val="24"/>
              </w:rPr>
              <w:t>INTERVENTI DI RECUPERO</w:t>
            </w:r>
          </w:p>
          <w:p w:rsidR="00467BC1" w:rsidRPr="00A07DD1" w:rsidRDefault="00467BC1" w:rsidP="002574E9">
            <w:pPr>
              <w:pStyle w:val="Standar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07DD1">
              <w:rPr>
                <w:b/>
                <w:bCs/>
                <w:sz w:val="24"/>
                <w:szCs w:val="24"/>
              </w:rPr>
              <w:t>_____________________</w:t>
            </w:r>
          </w:p>
          <w:p w:rsidR="00467BC1" w:rsidRPr="00A07DD1" w:rsidRDefault="005077E5" w:rsidP="002574E9">
            <w:pPr>
              <w:pStyle w:val="Standard1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A07DD1">
              <w:rPr>
                <w:bCs/>
                <w:sz w:val="24"/>
                <w:szCs w:val="24"/>
              </w:rPr>
              <w:t>I</w:t>
            </w:r>
            <w:r w:rsidR="00476F21" w:rsidRPr="00A07DD1">
              <w:rPr>
                <w:bCs/>
                <w:sz w:val="24"/>
                <w:szCs w:val="24"/>
              </w:rPr>
              <w:t xml:space="preserve"> QUADRIMESTRE </w:t>
            </w:r>
            <w:proofErr w:type="spellStart"/>
            <w:r w:rsidR="00476F21" w:rsidRPr="00A07DD1">
              <w:rPr>
                <w:bCs/>
                <w:sz w:val="24"/>
                <w:szCs w:val="24"/>
              </w:rPr>
              <w:t>a.s.</w:t>
            </w:r>
            <w:proofErr w:type="spellEnd"/>
            <w:r w:rsidR="00467BC1" w:rsidRPr="00A07DD1">
              <w:rPr>
                <w:bCs/>
                <w:sz w:val="24"/>
                <w:szCs w:val="24"/>
              </w:rPr>
              <w:t xml:space="preserve"> </w:t>
            </w:r>
            <w:r w:rsidR="00DD3CF0">
              <w:rPr>
                <w:bCs/>
                <w:sz w:val="24"/>
                <w:szCs w:val="24"/>
              </w:rPr>
              <w:t>2022/23</w:t>
            </w:r>
          </w:p>
        </w:tc>
      </w:tr>
      <w:tr w:rsidR="00467BC1" w:rsidRPr="00A07DD1" w:rsidTr="001E224B">
        <w:trPr>
          <w:gridAfter w:val="1"/>
          <w:wAfter w:w="26" w:type="dxa"/>
        </w:trPr>
        <w:tc>
          <w:tcPr>
            <w:tcW w:w="9639" w:type="dxa"/>
            <w:gridSpan w:val="5"/>
            <w:vAlign w:val="center"/>
          </w:tcPr>
          <w:p w:rsidR="00467BC1" w:rsidRPr="00A07DD1" w:rsidRDefault="00467BC1" w:rsidP="002574E9">
            <w:pPr>
              <w:pStyle w:val="Standard1"/>
              <w:spacing w:before="0" w:after="0"/>
              <w:rPr>
                <w:b/>
                <w:sz w:val="24"/>
                <w:szCs w:val="24"/>
              </w:rPr>
            </w:pPr>
          </w:p>
        </w:tc>
      </w:tr>
      <w:tr w:rsidR="00467BC1" w:rsidRPr="00A07DD1" w:rsidTr="001E224B">
        <w:trPr>
          <w:gridAfter w:val="1"/>
          <w:wAfter w:w="26" w:type="dxa"/>
        </w:trPr>
        <w:tc>
          <w:tcPr>
            <w:tcW w:w="7900" w:type="dxa"/>
            <w:gridSpan w:val="3"/>
            <w:tcBorders>
              <w:right w:val="nil"/>
            </w:tcBorders>
            <w:shd w:val="clear" w:color="auto" w:fill="D9D9D9"/>
            <w:vAlign w:val="center"/>
          </w:tcPr>
          <w:p w:rsidR="00467BC1" w:rsidRPr="00A07DD1" w:rsidRDefault="00467BC1" w:rsidP="002574E9">
            <w:pPr>
              <w:pStyle w:val="Standard1"/>
              <w:spacing w:before="0" w:after="0"/>
              <w:ind w:right="79"/>
              <w:rPr>
                <w:sz w:val="24"/>
                <w:szCs w:val="24"/>
              </w:rPr>
            </w:pPr>
            <w:proofErr w:type="gramStart"/>
            <w:r w:rsidRPr="00A07DD1">
              <w:rPr>
                <w:sz w:val="24"/>
                <w:szCs w:val="24"/>
              </w:rPr>
              <w:t xml:space="preserve">Alunno:   </w:t>
            </w:r>
            <w:proofErr w:type="gramEnd"/>
          </w:p>
        </w:tc>
        <w:tc>
          <w:tcPr>
            <w:tcW w:w="1739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467BC1" w:rsidRPr="00A07DD1" w:rsidRDefault="00467BC1" w:rsidP="002574E9">
            <w:pPr>
              <w:pStyle w:val="Standard1"/>
              <w:spacing w:before="0" w:after="0"/>
              <w:ind w:right="79"/>
              <w:rPr>
                <w:sz w:val="24"/>
                <w:szCs w:val="24"/>
              </w:rPr>
            </w:pPr>
          </w:p>
        </w:tc>
      </w:tr>
      <w:tr w:rsidR="00467BC1" w:rsidRPr="00A07DD1" w:rsidTr="001E224B">
        <w:trPr>
          <w:gridAfter w:val="1"/>
          <w:wAfter w:w="26" w:type="dxa"/>
        </w:trPr>
        <w:tc>
          <w:tcPr>
            <w:tcW w:w="9639" w:type="dxa"/>
            <w:gridSpan w:val="5"/>
            <w:vAlign w:val="center"/>
          </w:tcPr>
          <w:p w:rsidR="00467BC1" w:rsidRPr="00A07DD1" w:rsidRDefault="00467BC1" w:rsidP="002574E9">
            <w:pPr>
              <w:pStyle w:val="Standard1"/>
              <w:spacing w:before="0" w:after="0"/>
              <w:rPr>
                <w:b/>
                <w:sz w:val="24"/>
                <w:szCs w:val="24"/>
              </w:rPr>
            </w:pPr>
          </w:p>
        </w:tc>
      </w:tr>
      <w:tr w:rsidR="00467BC1" w:rsidRPr="00A07DD1" w:rsidTr="001E224B">
        <w:trPr>
          <w:gridAfter w:val="1"/>
          <w:wAfter w:w="26" w:type="dxa"/>
        </w:trPr>
        <w:tc>
          <w:tcPr>
            <w:tcW w:w="7900" w:type="dxa"/>
            <w:gridSpan w:val="3"/>
            <w:tcBorders>
              <w:right w:val="nil"/>
            </w:tcBorders>
            <w:shd w:val="clear" w:color="auto" w:fill="D9D9D9"/>
            <w:vAlign w:val="center"/>
          </w:tcPr>
          <w:p w:rsidR="00467BC1" w:rsidRPr="00A07DD1" w:rsidRDefault="00467BC1" w:rsidP="002574E9">
            <w:pPr>
              <w:pStyle w:val="Standard1"/>
              <w:spacing w:before="0" w:after="0"/>
              <w:ind w:right="79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 xml:space="preserve">Docente: </w:t>
            </w:r>
          </w:p>
        </w:tc>
        <w:tc>
          <w:tcPr>
            <w:tcW w:w="1739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467BC1" w:rsidRPr="00A07DD1" w:rsidRDefault="00467BC1" w:rsidP="002574E9">
            <w:pPr>
              <w:pStyle w:val="Standard1"/>
              <w:spacing w:before="0" w:after="0"/>
              <w:ind w:right="79"/>
              <w:rPr>
                <w:sz w:val="24"/>
                <w:szCs w:val="24"/>
              </w:rPr>
            </w:pPr>
            <w:proofErr w:type="gramStart"/>
            <w:r w:rsidRPr="00A07DD1">
              <w:rPr>
                <w:sz w:val="24"/>
                <w:szCs w:val="24"/>
              </w:rPr>
              <w:t xml:space="preserve">classe:   </w:t>
            </w:r>
            <w:proofErr w:type="gramEnd"/>
            <w:r w:rsidRPr="00A07DD1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3E50A5" w:rsidRPr="00A07DD1" w:rsidTr="001E224B">
        <w:trPr>
          <w:gridAfter w:val="1"/>
          <w:wAfter w:w="26" w:type="dxa"/>
          <w:trHeight w:val="292"/>
        </w:trPr>
        <w:tc>
          <w:tcPr>
            <w:tcW w:w="790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E50A5" w:rsidRPr="00A07DD1" w:rsidRDefault="003E50A5" w:rsidP="002574E9">
            <w:pPr>
              <w:pStyle w:val="Standard1"/>
              <w:spacing w:before="0" w:after="0"/>
              <w:ind w:right="79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E50A5" w:rsidRPr="00A07DD1" w:rsidRDefault="003E50A5" w:rsidP="002574E9">
            <w:pPr>
              <w:pStyle w:val="Standard1"/>
              <w:spacing w:before="0" w:after="0"/>
              <w:ind w:right="79"/>
              <w:rPr>
                <w:sz w:val="24"/>
                <w:szCs w:val="24"/>
              </w:rPr>
            </w:pPr>
          </w:p>
        </w:tc>
      </w:tr>
      <w:tr w:rsidR="00467BC1" w:rsidRPr="00A07DD1" w:rsidTr="001E224B">
        <w:tc>
          <w:tcPr>
            <w:tcW w:w="9665" w:type="dxa"/>
            <w:gridSpan w:val="6"/>
            <w:shd w:val="clear" w:color="auto" w:fill="D9D9D9"/>
            <w:vAlign w:val="center"/>
          </w:tcPr>
          <w:p w:rsidR="00467BC1" w:rsidRPr="00A07DD1" w:rsidRDefault="003E50A5" w:rsidP="002574E9">
            <w:pPr>
              <w:rPr>
                <w:b/>
                <w:sz w:val="24"/>
                <w:szCs w:val="24"/>
              </w:rPr>
            </w:pPr>
            <w:r w:rsidRPr="00A07DD1">
              <w:rPr>
                <w:b/>
                <w:sz w:val="24"/>
                <w:szCs w:val="24"/>
              </w:rPr>
              <w:t>S</w:t>
            </w:r>
            <w:r w:rsidR="00467BC1" w:rsidRPr="00A07DD1">
              <w:rPr>
                <w:b/>
                <w:sz w:val="24"/>
                <w:szCs w:val="24"/>
              </w:rPr>
              <w:t xml:space="preserve">ituazione </w:t>
            </w:r>
            <w:r w:rsidR="00476F21" w:rsidRPr="00A07DD1">
              <w:rPr>
                <w:b/>
                <w:sz w:val="24"/>
                <w:szCs w:val="24"/>
              </w:rPr>
              <w:t>del I quadrimestre</w:t>
            </w:r>
          </w:p>
        </w:tc>
      </w:tr>
      <w:tr w:rsidR="00467BC1" w:rsidRPr="00A07DD1" w:rsidTr="001E224B">
        <w:trPr>
          <w:cantSplit/>
          <w:trHeight w:val="691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BC1" w:rsidRPr="00A07DD1" w:rsidRDefault="00476F21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 xml:space="preserve">Voto in pagella: </w:t>
            </w:r>
            <w:r w:rsidR="002A5F78" w:rsidRPr="00A07DD1">
              <w:rPr>
                <w:sz w:val="24"/>
                <w:szCs w:val="24"/>
              </w:rPr>
              <w:t>_______</w:t>
            </w:r>
          </w:p>
          <w:p w:rsidR="00467BC1" w:rsidRPr="00A07DD1" w:rsidRDefault="00476F21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Impegno ed interesse dimostrati:</w:t>
            </w:r>
            <w:r w:rsidRPr="00A07DD1">
              <w:rPr>
                <w:noProof/>
                <w:sz w:val="24"/>
                <w:szCs w:val="24"/>
              </w:rPr>
              <w:t> </w:t>
            </w:r>
            <w:r w:rsidR="002A5F78" w:rsidRPr="00A07DD1">
              <w:rPr>
                <w:noProof/>
                <w:sz w:val="24"/>
                <w:szCs w:val="24"/>
              </w:rPr>
              <w:t>________________</w:t>
            </w:r>
            <w:r w:rsidRPr="00A07DD1">
              <w:rPr>
                <w:noProof/>
                <w:sz w:val="24"/>
                <w:szCs w:val="24"/>
              </w:rPr>
              <w:t> </w:t>
            </w:r>
            <w:r w:rsidRPr="00A07DD1">
              <w:rPr>
                <w:noProof/>
                <w:sz w:val="24"/>
                <w:szCs w:val="24"/>
              </w:rPr>
              <w:t> </w:t>
            </w:r>
            <w:r w:rsidRPr="00A07DD1">
              <w:rPr>
                <w:noProof/>
                <w:sz w:val="24"/>
                <w:szCs w:val="24"/>
              </w:rPr>
              <w:t> </w:t>
            </w:r>
          </w:p>
        </w:tc>
      </w:tr>
      <w:tr w:rsidR="00476F21" w:rsidRPr="00A07DD1" w:rsidTr="001E224B">
        <w:tc>
          <w:tcPr>
            <w:tcW w:w="9665" w:type="dxa"/>
            <w:gridSpan w:val="6"/>
            <w:shd w:val="clear" w:color="auto" w:fill="D9D9D9"/>
            <w:vAlign w:val="center"/>
          </w:tcPr>
          <w:p w:rsidR="00476F21" w:rsidRPr="00A07DD1" w:rsidRDefault="00476F21" w:rsidP="002574E9">
            <w:pPr>
              <w:rPr>
                <w:b/>
                <w:sz w:val="24"/>
                <w:szCs w:val="24"/>
              </w:rPr>
            </w:pPr>
            <w:r w:rsidRPr="00A07DD1">
              <w:rPr>
                <w:b/>
                <w:sz w:val="24"/>
                <w:szCs w:val="24"/>
              </w:rPr>
              <w:t>Situazione del I quadrimestre individuata sulla base di</w:t>
            </w:r>
          </w:p>
        </w:tc>
      </w:tr>
      <w:tr w:rsidR="003E50A5" w:rsidRPr="00A07DD1" w:rsidTr="001E224B">
        <w:trPr>
          <w:cantSplit/>
          <w:trHeight w:val="1259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0A5" w:rsidRPr="00A07DD1" w:rsidRDefault="003E50A5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Verifiche effettuate</w:t>
            </w:r>
          </w:p>
          <w:p w:rsidR="003E50A5" w:rsidRPr="00A07DD1" w:rsidRDefault="003E50A5" w:rsidP="002574E9">
            <w:pPr>
              <w:numPr>
                <w:ilvl w:val="0"/>
                <w:numId w:val="2"/>
              </w:numPr>
              <w:tabs>
                <w:tab w:val="clear" w:pos="346"/>
                <w:tab w:val="num" w:pos="318"/>
              </w:tabs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Osservazione sistematiche effettuate dai docenti</w:t>
            </w:r>
          </w:p>
          <w:p w:rsidR="003E50A5" w:rsidRPr="00A07DD1" w:rsidRDefault="003E50A5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Informazioni fornite dalla famiglia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0A5" w:rsidRPr="00A07DD1" w:rsidRDefault="003E50A5" w:rsidP="002574E9">
            <w:pPr>
              <w:numPr>
                <w:ilvl w:val="0"/>
                <w:numId w:val="2"/>
              </w:numPr>
              <w:tabs>
                <w:tab w:val="clear" w:pos="346"/>
                <w:tab w:val="num" w:pos="447"/>
              </w:tabs>
              <w:ind w:left="447" w:hanging="447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Informazioni desunte dal fascicolo personale</w:t>
            </w:r>
          </w:p>
          <w:p w:rsidR="003E50A5" w:rsidRPr="00A07DD1" w:rsidRDefault="003E50A5" w:rsidP="002574E9">
            <w:pPr>
              <w:numPr>
                <w:ilvl w:val="0"/>
                <w:numId w:val="2"/>
              </w:numPr>
              <w:tabs>
                <w:tab w:val="clear" w:pos="346"/>
                <w:tab w:val="num" w:pos="447"/>
              </w:tabs>
              <w:ind w:left="447" w:hanging="447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 xml:space="preserve">Situazioni particolari: </w:t>
            </w:r>
            <w:r w:rsidR="002A5F78" w:rsidRPr="00A07DD1">
              <w:rPr>
                <w:sz w:val="24"/>
                <w:szCs w:val="24"/>
              </w:rPr>
              <w:t>_____________</w:t>
            </w:r>
          </w:p>
        </w:tc>
      </w:tr>
      <w:tr w:rsidR="00467BC1" w:rsidRPr="00A07DD1" w:rsidTr="001E22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67BC1" w:rsidRPr="00A07DD1" w:rsidRDefault="00476F21" w:rsidP="002574E9">
            <w:pPr>
              <w:rPr>
                <w:b/>
                <w:sz w:val="24"/>
                <w:szCs w:val="24"/>
              </w:rPr>
            </w:pPr>
            <w:r w:rsidRPr="00A07DD1">
              <w:rPr>
                <w:b/>
                <w:sz w:val="24"/>
                <w:szCs w:val="24"/>
              </w:rPr>
              <w:t>Obiettivi da raggiungere nel II quadrimestre</w:t>
            </w:r>
          </w:p>
        </w:tc>
      </w:tr>
      <w:tr w:rsidR="001E224B" w:rsidRPr="00A07DD1" w:rsidTr="001E22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6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24B" w:rsidRPr="00A07DD1" w:rsidRDefault="001E224B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Obiettivi minimi segnalati in programmazione;</w:t>
            </w:r>
          </w:p>
          <w:p w:rsidR="001E224B" w:rsidRPr="00A07DD1" w:rsidRDefault="001E224B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Obiettivi della classe;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24B" w:rsidRPr="00A07DD1" w:rsidRDefault="001E224B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Altro (specificare):</w:t>
            </w:r>
          </w:p>
        </w:tc>
      </w:tr>
      <w:tr w:rsidR="00C3142C" w:rsidRPr="002574E9" w:rsidTr="001E224B">
        <w:tblPrEx>
          <w:tblLook w:val="01E0" w:firstRow="1" w:lastRow="1" w:firstColumn="1" w:lastColumn="1" w:noHBand="0" w:noVBand="0"/>
        </w:tblPrEx>
        <w:trPr>
          <w:gridAfter w:val="2"/>
          <w:wAfter w:w="145" w:type="dxa"/>
        </w:trPr>
        <w:tc>
          <w:tcPr>
            <w:tcW w:w="9520" w:type="dxa"/>
            <w:gridSpan w:val="4"/>
            <w:shd w:val="clear" w:color="auto" w:fill="D9D9D9"/>
            <w:vAlign w:val="center"/>
          </w:tcPr>
          <w:p w:rsidR="00C3142C" w:rsidRPr="00A07DD1" w:rsidRDefault="00984622" w:rsidP="002574E9">
            <w:pPr>
              <w:rPr>
                <w:b/>
                <w:sz w:val="24"/>
                <w:szCs w:val="24"/>
              </w:rPr>
            </w:pPr>
            <w:r w:rsidRPr="00A07DD1">
              <w:rPr>
                <w:b/>
                <w:sz w:val="24"/>
                <w:szCs w:val="24"/>
              </w:rPr>
              <w:t>MODALITA’ DI RECUPERO (per ogni casella barrata, specificare nello spazio sottostante le modalità dell’intervento)</w:t>
            </w:r>
          </w:p>
        </w:tc>
      </w:tr>
      <w:tr w:rsidR="002E069A" w:rsidRPr="002574E9" w:rsidTr="001E224B">
        <w:tblPrEx>
          <w:tblLook w:val="01E0" w:firstRow="1" w:lastRow="1" w:firstColumn="1" w:lastColumn="1" w:noHBand="0" w:noVBand="0"/>
        </w:tblPrEx>
        <w:trPr>
          <w:gridAfter w:val="2"/>
          <w:wAfter w:w="145" w:type="dxa"/>
          <w:trHeight w:val="3953"/>
        </w:trPr>
        <w:tc>
          <w:tcPr>
            <w:tcW w:w="4757" w:type="dxa"/>
            <w:vAlign w:val="center"/>
          </w:tcPr>
          <w:p w:rsidR="002E069A" w:rsidRPr="00A07DD1" w:rsidRDefault="002E069A" w:rsidP="002574E9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Recupero in itinere</w:t>
            </w:r>
          </w:p>
          <w:p w:rsidR="002E069A" w:rsidRPr="00A07DD1" w:rsidRDefault="002E069A" w:rsidP="002574E9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Affidamento di compiti a casa specifici</w:t>
            </w:r>
          </w:p>
          <w:p w:rsidR="002E069A" w:rsidRPr="00A07DD1" w:rsidRDefault="002E069A" w:rsidP="002574E9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Adattamento dei contenuti disciplinari</w:t>
            </w:r>
          </w:p>
          <w:p w:rsidR="002A5F78" w:rsidRPr="00A07DD1" w:rsidRDefault="002A5F78" w:rsidP="002574E9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Lavoro in piccolo gruppo per migliorare l’autonomia e la responsabilità</w:t>
            </w:r>
          </w:p>
          <w:p w:rsidR="002A5F78" w:rsidRPr="00A07DD1" w:rsidRDefault="002A5F78" w:rsidP="002574E9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Lavoro in piccolo gruppo per migliorare l’autonomia e la responsabilità</w:t>
            </w:r>
          </w:p>
          <w:p w:rsidR="002A5F78" w:rsidRPr="00A07DD1" w:rsidRDefault="002A5F78" w:rsidP="002574E9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Esercitazioni scritte e/o orali programmate secondo coefficienti di difficoltà crescenti</w:t>
            </w:r>
          </w:p>
          <w:p w:rsidR="002A5F78" w:rsidRPr="00A07DD1" w:rsidRDefault="002A5F78" w:rsidP="002574E9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Attività per sviluppare il metodo di studio: elaborazione di mappe, organizzazione delle informazioni ed applicazione delle strategie di studio</w:t>
            </w:r>
          </w:p>
        </w:tc>
        <w:tc>
          <w:tcPr>
            <w:tcW w:w="4763" w:type="dxa"/>
            <w:gridSpan w:val="3"/>
            <w:vAlign w:val="center"/>
          </w:tcPr>
          <w:p w:rsidR="002A5F78" w:rsidRPr="00A07DD1" w:rsidRDefault="002A5F78" w:rsidP="00A07DD1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 xml:space="preserve">Attività di compresenza in classe per alcune discipline per almeno 4/5 ore </w:t>
            </w:r>
          </w:p>
          <w:p w:rsidR="002A5F78" w:rsidRPr="00A07DD1" w:rsidRDefault="002A5F78" w:rsidP="00A07DD1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 xml:space="preserve">Lezioni registrate, tutor didattico, modalità </w:t>
            </w:r>
            <w:proofErr w:type="spellStart"/>
            <w:r w:rsidRPr="00A07DD1">
              <w:rPr>
                <w:sz w:val="24"/>
                <w:szCs w:val="24"/>
              </w:rPr>
              <w:t>Classroom</w:t>
            </w:r>
            <w:proofErr w:type="spellEnd"/>
            <w:r w:rsidRPr="00A07DD1">
              <w:rPr>
                <w:sz w:val="24"/>
                <w:szCs w:val="24"/>
              </w:rPr>
              <w:t xml:space="preserve"> </w:t>
            </w:r>
          </w:p>
          <w:p w:rsidR="002A5F78" w:rsidRPr="00A07DD1" w:rsidRDefault="002A5F78" w:rsidP="00A07DD1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 xml:space="preserve">Patto di corresponsabilità “estivo” concordato con la famiglia </w:t>
            </w:r>
          </w:p>
          <w:p w:rsidR="002E069A" w:rsidRPr="00A07DD1" w:rsidRDefault="002A5F78" w:rsidP="00A07DD1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Corsi integrativi (specifica</w:t>
            </w:r>
            <w:proofErr w:type="gramStart"/>
            <w:r w:rsidRPr="00A07DD1">
              <w:rPr>
                <w:sz w:val="24"/>
                <w:szCs w:val="24"/>
              </w:rPr>
              <w:t>):_</w:t>
            </w:r>
            <w:proofErr w:type="gramEnd"/>
            <w:r w:rsidRPr="00A07DD1">
              <w:rPr>
                <w:sz w:val="24"/>
                <w:szCs w:val="24"/>
              </w:rPr>
              <w:t>________</w:t>
            </w:r>
          </w:p>
          <w:p w:rsidR="002A5F78" w:rsidRPr="00A07DD1" w:rsidRDefault="002A5F78" w:rsidP="00A07DD1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Richiesta di colloqui individuali periodici per rendere consapevoli gli alunni e le loro famiglie del percorso formativo</w:t>
            </w:r>
          </w:p>
          <w:p w:rsidR="002A5F78" w:rsidRPr="00A07DD1" w:rsidRDefault="002A5F78" w:rsidP="00A07DD1">
            <w:pPr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Altro (specifica): ____________</w:t>
            </w:r>
          </w:p>
        </w:tc>
      </w:tr>
      <w:tr w:rsidR="00467BC1" w:rsidRPr="002574E9" w:rsidTr="001E224B">
        <w:tblPrEx>
          <w:tblLook w:val="01E0" w:firstRow="1" w:lastRow="1" w:firstColumn="1" w:lastColumn="1" w:noHBand="0" w:noVBand="0"/>
        </w:tblPrEx>
        <w:trPr>
          <w:gridAfter w:val="2"/>
          <w:wAfter w:w="145" w:type="dxa"/>
          <w:trHeight w:val="302"/>
        </w:trPr>
        <w:tc>
          <w:tcPr>
            <w:tcW w:w="9520" w:type="dxa"/>
            <w:gridSpan w:val="4"/>
            <w:shd w:val="clear" w:color="auto" w:fill="D9D9D9"/>
            <w:vAlign w:val="center"/>
          </w:tcPr>
          <w:p w:rsidR="00467BC1" w:rsidRPr="00A07DD1" w:rsidRDefault="00603FD1" w:rsidP="002574E9">
            <w:pPr>
              <w:rPr>
                <w:b/>
                <w:sz w:val="24"/>
                <w:szCs w:val="24"/>
              </w:rPr>
            </w:pPr>
            <w:r w:rsidRPr="00A07DD1">
              <w:rPr>
                <w:b/>
                <w:sz w:val="24"/>
                <w:szCs w:val="24"/>
              </w:rPr>
              <w:t>MODALITA’ DI RECUPERO (</w:t>
            </w:r>
            <w:r w:rsidR="00467BC1" w:rsidRPr="00A07DD1">
              <w:rPr>
                <w:b/>
                <w:sz w:val="24"/>
                <w:szCs w:val="24"/>
              </w:rPr>
              <w:t>Verifica e valutazione</w:t>
            </w:r>
            <w:r w:rsidRPr="00A07DD1">
              <w:rPr>
                <w:b/>
                <w:sz w:val="24"/>
                <w:szCs w:val="24"/>
              </w:rPr>
              <w:t>)</w:t>
            </w:r>
          </w:p>
        </w:tc>
      </w:tr>
      <w:tr w:rsidR="002E069A" w:rsidRPr="002574E9" w:rsidTr="001E224B">
        <w:tblPrEx>
          <w:tblLook w:val="01E0" w:firstRow="1" w:lastRow="1" w:firstColumn="1" w:lastColumn="1" w:noHBand="0" w:noVBand="0"/>
        </w:tblPrEx>
        <w:trPr>
          <w:gridAfter w:val="2"/>
          <w:wAfter w:w="145" w:type="dxa"/>
          <w:trHeight w:val="1095"/>
        </w:trPr>
        <w:tc>
          <w:tcPr>
            <w:tcW w:w="4757" w:type="dxa"/>
            <w:vAlign w:val="center"/>
          </w:tcPr>
          <w:p w:rsidR="002E069A" w:rsidRPr="00A07DD1" w:rsidRDefault="002E069A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Interrogazioni programmate</w:t>
            </w:r>
          </w:p>
          <w:p w:rsidR="002E069A" w:rsidRPr="00A07DD1" w:rsidRDefault="002E069A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Verifiche graduate (valutazione sugli obiettivi minimi)</w:t>
            </w:r>
          </w:p>
        </w:tc>
        <w:tc>
          <w:tcPr>
            <w:tcW w:w="4763" w:type="dxa"/>
            <w:gridSpan w:val="3"/>
            <w:vAlign w:val="center"/>
          </w:tcPr>
          <w:p w:rsidR="002E069A" w:rsidRPr="00A07DD1" w:rsidRDefault="002E069A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Verifiche personalizzate (solo se previste da PDP/PEI)</w:t>
            </w:r>
          </w:p>
          <w:p w:rsidR="002E069A" w:rsidRPr="00A07DD1" w:rsidRDefault="002E069A" w:rsidP="002574E9">
            <w:pPr>
              <w:numPr>
                <w:ilvl w:val="0"/>
                <w:numId w:val="2"/>
              </w:numPr>
              <w:ind w:left="981" w:hanging="981"/>
              <w:rPr>
                <w:sz w:val="24"/>
                <w:szCs w:val="24"/>
              </w:rPr>
            </w:pPr>
            <w:r w:rsidRPr="00A07DD1">
              <w:rPr>
                <w:sz w:val="24"/>
                <w:szCs w:val="24"/>
              </w:rPr>
              <w:t>Altro</w:t>
            </w:r>
          </w:p>
        </w:tc>
      </w:tr>
      <w:tr w:rsidR="00467BC1" w:rsidRPr="002574E9" w:rsidTr="001E224B">
        <w:tblPrEx>
          <w:tblLook w:val="01E0" w:firstRow="1" w:lastRow="1" w:firstColumn="1" w:lastColumn="1" w:noHBand="0" w:noVBand="0"/>
        </w:tblPrEx>
        <w:trPr>
          <w:gridAfter w:val="2"/>
          <w:wAfter w:w="145" w:type="dxa"/>
        </w:trPr>
        <w:tc>
          <w:tcPr>
            <w:tcW w:w="9520" w:type="dxa"/>
            <w:gridSpan w:val="4"/>
            <w:shd w:val="clear" w:color="auto" w:fill="D9D9D9"/>
            <w:vAlign w:val="center"/>
          </w:tcPr>
          <w:p w:rsidR="00467BC1" w:rsidRPr="002574E9" w:rsidRDefault="00467BC1" w:rsidP="00257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4E9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</w:tr>
      <w:tr w:rsidR="00467BC1" w:rsidTr="001E224B">
        <w:tblPrEx>
          <w:tblLook w:val="01E0" w:firstRow="1" w:lastRow="1" w:firstColumn="1" w:lastColumn="1" w:noHBand="0" w:noVBand="0"/>
        </w:tblPrEx>
        <w:trPr>
          <w:gridAfter w:val="2"/>
          <w:wAfter w:w="145" w:type="dxa"/>
          <w:trHeight w:val="779"/>
        </w:trPr>
        <w:tc>
          <w:tcPr>
            <w:tcW w:w="9520" w:type="dxa"/>
            <w:gridSpan w:val="4"/>
          </w:tcPr>
          <w:p w:rsidR="00467BC1" w:rsidRDefault="00467BC1">
            <w:pPr>
              <w:jc w:val="both"/>
              <w:rPr>
                <w:rFonts w:ascii="Arial" w:hAnsi="Arial" w:cs="Arial"/>
              </w:rPr>
            </w:pPr>
          </w:p>
        </w:tc>
      </w:tr>
    </w:tbl>
    <w:p w:rsidR="00467BC1" w:rsidRDefault="00467BC1">
      <w:pPr>
        <w:rPr>
          <w:rFonts w:ascii="Arial" w:hAnsi="Arial" w:cs="Arial"/>
        </w:rPr>
      </w:pPr>
    </w:p>
    <w:p w:rsidR="00467BC1" w:rsidRDefault="002F4868" w:rsidP="002574E9">
      <w:pPr>
        <w:rPr>
          <w:rFonts w:ascii="Tahoma" w:hAnsi="Tahoma" w:cs="Tahoma"/>
        </w:rPr>
      </w:pPr>
      <w:r>
        <w:rPr>
          <w:rFonts w:ascii="Arial" w:hAnsi="Arial" w:cs="Arial"/>
        </w:rPr>
        <w:t>Calcinate</w:t>
      </w:r>
      <w:r w:rsidR="00467BC1">
        <w:rPr>
          <w:rFonts w:ascii="Arial" w:hAnsi="Arial" w:cs="Arial"/>
        </w:rPr>
        <w:t>, __________</w:t>
      </w:r>
      <w:r w:rsidR="00467BC1">
        <w:rPr>
          <w:rFonts w:ascii="Arial" w:hAnsi="Arial" w:cs="Arial"/>
        </w:rPr>
        <w:tab/>
      </w:r>
      <w:r w:rsidR="00467BC1">
        <w:rPr>
          <w:rFonts w:ascii="Arial" w:hAnsi="Arial" w:cs="Arial"/>
        </w:rPr>
        <w:tab/>
      </w:r>
      <w:r w:rsidR="00467BC1">
        <w:rPr>
          <w:rFonts w:ascii="Arial" w:hAnsi="Arial" w:cs="Arial"/>
        </w:rPr>
        <w:tab/>
      </w:r>
      <w:r w:rsidR="00467BC1">
        <w:rPr>
          <w:rFonts w:ascii="Arial" w:hAnsi="Arial" w:cs="Arial"/>
        </w:rPr>
        <w:tab/>
      </w:r>
      <w:r w:rsidR="00467BC1">
        <w:rPr>
          <w:rFonts w:ascii="Arial" w:hAnsi="Arial" w:cs="Arial"/>
        </w:rPr>
        <w:tab/>
      </w:r>
      <w:proofErr w:type="gramStart"/>
      <w:r w:rsidR="002574E9">
        <w:rPr>
          <w:rFonts w:ascii="Arial" w:hAnsi="Arial" w:cs="Arial"/>
        </w:rPr>
        <w:t>L’insegnante</w:t>
      </w:r>
      <w:r w:rsidR="00467BC1">
        <w:rPr>
          <w:rFonts w:ascii="Tahoma" w:hAnsi="Tahoma" w:cs="Tahoma"/>
        </w:rPr>
        <w:t xml:space="preserve"> </w:t>
      </w:r>
      <w:bookmarkStart w:id="0" w:name="_GoBack"/>
      <w:bookmarkEnd w:id="0"/>
      <w:r w:rsidR="00467BC1">
        <w:rPr>
          <w:rFonts w:ascii="Tahoma" w:hAnsi="Tahoma" w:cs="Tahoma"/>
        </w:rPr>
        <w:t xml:space="preserve"> _</w:t>
      </w:r>
      <w:proofErr w:type="gramEnd"/>
      <w:r w:rsidR="00467BC1">
        <w:rPr>
          <w:rFonts w:ascii="Tahoma" w:hAnsi="Tahoma" w:cs="Tahoma"/>
        </w:rPr>
        <w:t>______________________</w:t>
      </w:r>
    </w:p>
    <w:p w:rsidR="004E1705" w:rsidRDefault="004E1705" w:rsidP="002574E9"/>
    <w:p w:rsidR="001E224B" w:rsidRDefault="001E224B" w:rsidP="002574E9">
      <w:r>
        <w:t>Per consegna: _______________________________________</w:t>
      </w:r>
    </w:p>
    <w:sectPr w:rsidR="001E224B" w:rsidSect="00925495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F5" w:rsidRDefault="005D7DF5">
      <w:r>
        <w:separator/>
      </w:r>
    </w:p>
  </w:endnote>
  <w:endnote w:type="continuationSeparator" w:id="0">
    <w:p w:rsidR="005D7DF5" w:rsidRDefault="005D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C1" w:rsidRPr="00FE7917" w:rsidRDefault="00C91A31" w:rsidP="006A1E13">
    <w:pPr>
      <w:pStyle w:val="Pidipagina"/>
      <w:jc w:val="center"/>
    </w:pPr>
    <w:r w:rsidRPr="00C91A31">
      <w:rPr>
        <w:rFonts w:ascii="Arial" w:hAnsi="Arial" w:cs="Arial"/>
        <w:sz w:val="16"/>
        <w:szCs w:val="16"/>
      </w:rPr>
      <w:t xml:space="preserve">Largo Francesco De Sanctis </w:t>
    </w:r>
    <w:r>
      <w:rPr>
        <w:rFonts w:ascii="Arial" w:hAnsi="Arial" w:cs="Arial"/>
        <w:sz w:val="16"/>
        <w:szCs w:val="16"/>
      </w:rPr>
      <w:t xml:space="preserve">- </w:t>
    </w:r>
    <w:r w:rsidRPr="00C91A31">
      <w:rPr>
        <w:rFonts w:ascii="Arial" w:hAnsi="Arial" w:cs="Arial"/>
        <w:sz w:val="16"/>
        <w:szCs w:val="16"/>
      </w:rPr>
      <w:t xml:space="preserve">24050 CALCINATE (Bergamo) </w:t>
    </w:r>
    <w:r>
      <w:rPr>
        <w:rFonts w:ascii="Arial" w:hAnsi="Arial" w:cs="Arial"/>
        <w:sz w:val="16"/>
        <w:szCs w:val="16"/>
      </w:rPr>
      <w:t>-</w:t>
    </w:r>
    <w:r w:rsidRPr="00C91A31">
      <w:rPr>
        <w:rFonts w:ascii="Arial" w:hAnsi="Arial" w:cs="Arial"/>
        <w:sz w:val="16"/>
        <w:szCs w:val="16"/>
      </w:rPr>
      <w:t>Tel. 035/841017 - Fax 035/841694</w:t>
    </w:r>
    <w:r>
      <w:rPr>
        <w:rFonts w:ascii="Arial" w:hAnsi="Arial" w:cs="Arial"/>
        <w:sz w:val="16"/>
        <w:szCs w:val="16"/>
      </w:rPr>
      <w:t xml:space="preserve"> - </w:t>
    </w:r>
    <w:r w:rsidRPr="00C91A31">
      <w:rPr>
        <w:rFonts w:ascii="Arial" w:hAnsi="Arial" w:cs="Arial"/>
        <w:sz w:val="16"/>
        <w:szCs w:val="16"/>
      </w:rPr>
      <w:t>C.F. 92015050161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F5" w:rsidRDefault="005D7DF5">
      <w:r>
        <w:separator/>
      </w:r>
    </w:p>
  </w:footnote>
  <w:footnote w:type="continuationSeparator" w:id="0">
    <w:p w:rsidR="005D7DF5" w:rsidRDefault="005D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C1" w:rsidRPr="004E1705" w:rsidRDefault="00467BC1" w:rsidP="004E1705">
    <w:pPr>
      <w:pStyle w:val="Intestazione"/>
      <w:jc w:val="center"/>
      <w:rPr>
        <w:rFonts w:ascii="Arial" w:hAnsi="Arial"/>
        <w:sz w:val="32"/>
      </w:rPr>
    </w:pPr>
    <w:r>
      <w:rPr>
        <w:rFonts w:ascii="Arial" w:hAnsi="Arial"/>
        <w:sz w:val="32"/>
      </w:rPr>
      <w:t xml:space="preserve">Istituto Comprensivo </w:t>
    </w:r>
    <w:proofErr w:type="gramStart"/>
    <w:r>
      <w:rPr>
        <w:rFonts w:ascii="Arial" w:hAnsi="Arial"/>
        <w:sz w:val="32"/>
      </w:rPr>
      <w:t>Statale</w:t>
    </w:r>
    <w:r w:rsidR="00C91A31">
      <w:rPr>
        <w:rFonts w:ascii="Arial" w:hAnsi="Arial"/>
        <w:sz w:val="32"/>
      </w:rPr>
      <w:t xml:space="preserve">  </w:t>
    </w:r>
    <w:r w:rsidR="002F4868">
      <w:rPr>
        <w:rFonts w:ascii="Jokerman" w:hAnsi="Jokerman"/>
        <w:sz w:val="40"/>
        <w:szCs w:val="40"/>
      </w:rPr>
      <w:t>“</w:t>
    </w:r>
    <w:proofErr w:type="gramEnd"/>
    <w:r w:rsidR="002F4868">
      <w:rPr>
        <w:rFonts w:ascii="Jokerman" w:hAnsi="Jokerman"/>
        <w:sz w:val="40"/>
        <w:szCs w:val="40"/>
      </w:rPr>
      <w:t>Aldo Moro” di Calcinate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252"/>
    <w:multiLevelType w:val="hybridMultilevel"/>
    <w:tmpl w:val="37D8D074"/>
    <w:lvl w:ilvl="0" w:tplc="5D8C2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902CC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177F32"/>
    <w:multiLevelType w:val="hybridMultilevel"/>
    <w:tmpl w:val="D8C48570"/>
    <w:lvl w:ilvl="0" w:tplc="BAFA9AEC">
      <w:start w:val="1"/>
      <w:numFmt w:val="bullet"/>
      <w:pStyle w:val="Elenco2"/>
      <w:lvlText w:val=""/>
      <w:lvlJc w:val="left"/>
      <w:pPr>
        <w:tabs>
          <w:tab w:val="num" w:pos="346"/>
        </w:tabs>
        <w:ind w:left="980" w:hanging="9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2C4331"/>
    <w:multiLevelType w:val="hybridMultilevel"/>
    <w:tmpl w:val="D84087D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25381"/>
    <w:multiLevelType w:val="hybridMultilevel"/>
    <w:tmpl w:val="9890422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807FA"/>
    <w:multiLevelType w:val="hybridMultilevel"/>
    <w:tmpl w:val="493CF598"/>
    <w:lvl w:ilvl="0" w:tplc="2D9AC6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71CA"/>
    <w:multiLevelType w:val="hybridMultilevel"/>
    <w:tmpl w:val="62663B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64629"/>
    <w:multiLevelType w:val="hybridMultilevel"/>
    <w:tmpl w:val="AB64B882"/>
    <w:lvl w:ilvl="0" w:tplc="2D9AC6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10F2A"/>
    <w:multiLevelType w:val="hybridMultilevel"/>
    <w:tmpl w:val="F4028E8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079CF"/>
    <w:multiLevelType w:val="hybridMultilevel"/>
    <w:tmpl w:val="98E2B9C0"/>
    <w:lvl w:ilvl="0" w:tplc="F182C65E">
      <w:start w:val="1"/>
      <w:numFmt w:val="bullet"/>
      <w:lvlText w:val=""/>
      <w:lvlJc w:val="left"/>
      <w:pPr>
        <w:tabs>
          <w:tab w:val="num" w:pos="348"/>
        </w:tabs>
        <w:ind w:left="348" w:hanging="34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B1C80"/>
    <w:multiLevelType w:val="hybridMultilevel"/>
    <w:tmpl w:val="A972E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6758"/>
    <w:multiLevelType w:val="hybridMultilevel"/>
    <w:tmpl w:val="D67867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684D35"/>
    <w:multiLevelType w:val="singleLevel"/>
    <w:tmpl w:val="9F40D4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58830FD"/>
    <w:multiLevelType w:val="hybridMultilevel"/>
    <w:tmpl w:val="1068C5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8E239E"/>
    <w:multiLevelType w:val="hybridMultilevel"/>
    <w:tmpl w:val="4776E4D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D7DAC"/>
    <w:multiLevelType w:val="hybridMultilevel"/>
    <w:tmpl w:val="0F84C0D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C04E11"/>
    <w:multiLevelType w:val="hybridMultilevel"/>
    <w:tmpl w:val="BEB6D482"/>
    <w:lvl w:ilvl="0" w:tplc="2D9AC6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22BD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87"/>
    <w:rsid w:val="00052A2D"/>
    <w:rsid w:val="000A1B87"/>
    <w:rsid w:val="000A21FE"/>
    <w:rsid w:val="000A7A6F"/>
    <w:rsid w:val="000F05DE"/>
    <w:rsid w:val="00180F64"/>
    <w:rsid w:val="001E224B"/>
    <w:rsid w:val="00242487"/>
    <w:rsid w:val="002574E9"/>
    <w:rsid w:val="002A5F78"/>
    <w:rsid w:val="002E069A"/>
    <w:rsid w:val="002F4868"/>
    <w:rsid w:val="00362E2E"/>
    <w:rsid w:val="00363FF0"/>
    <w:rsid w:val="00377E24"/>
    <w:rsid w:val="003E50A5"/>
    <w:rsid w:val="0040225D"/>
    <w:rsid w:val="00446640"/>
    <w:rsid w:val="00467BC1"/>
    <w:rsid w:val="00472420"/>
    <w:rsid w:val="00476F21"/>
    <w:rsid w:val="004A3757"/>
    <w:rsid w:val="004B2C82"/>
    <w:rsid w:val="004C1D3C"/>
    <w:rsid w:val="004E1705"/>
    <w:rsid w:val="004F3D4D"/>
    <w:rsid w:val="005077E5"/>
    <w:rsid w:val="00514314"/>
    <w:rsid w:val="00544422"/>
    <w:rsid w:val="0059413B"/>
    <w:rsid w:val="005C1854"/>
    <w:rsid w:val="005D7DF5"/>
    <w:rsid w:val="005E0DF5"/>
    <w:rsid w:val="005F0C6B"/>
    <w:rsid w:val="006010A7"/>
    <w:rsid w:val="00603FD1"/>
    <w:rsid w:val="006065B4"/>
    <w:rsid w:val="00683DB1"/>
    <w:rsid w:val="006A1E13"/>
    <w:rsid w:val="006F3C4A"/>
    <w:rsid w:val="007578B5"/>
    <w:rsid w:val="007704F3"/>
    <w:rsid w:val="007A41AA"/>
    <w:rsid w:val="007B2D72"/>
    <w:rsid w:val="007D3B7F"/>
    <w:rsid w:val="00830549"/>
    <w:rsid w:val="00865316"/>
    <w:rsid w:val="00883F65"/>
    <w:rsid w:val="00892E23"/>
    <w:rsid w:val="00925495"/>
    <w:rsid w:val="00947C22"/>
    <w:rsid w:val="00971057"/>
    <w:rsid w:val="00984622"/>
    <w:rsid w:val="00A07DD1"/>
    <w:rsid w:val="00A73D31"/>
    <w:rsid w:val="00A90B2E"/>
    <w:rsid w:val="00B11E47"/>
    <w:rsid w:val="00BB538D"/>
    <w:rsid w:val="00C1341C"/>
    <w:rsid w:val="00C142D5"/>
    <w:rsid w:val="00C3142C"/>
    <w:rsid w:val="00C91A31"/>
    <w:rsid w:val="00CC44B5"/>
    <w:rsid w:val="00CF0B13"/>
    <w:rsid w:val="00D00701"/>
    <w:rsid w:val="00D847BD"/>
    <w:rsid w:val="00DC5B37"/>
    <w:rsid w:val="00DD3CF0"/>
    <w:rsid w:val="00DE5F06"/>
    <w:rsid w:val="00E2012D"/>
    <w:rsid w:val="00E80EA5"/>
    <w:rsid w:val="00EC5FAC"/>
    <w:rsid w:val="00F87006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26044"/>
  <w15:docId w15:val="{B10736D5-4984-448E-BFC4-9C3AC756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25495"/>
    <w:rPr>
      <w:lang w:eastAsia="en-US"/>
    </w:rPr>
  </w:style>
  <w:style w:type="paragraph" w:styleId="Titolo1">
    <w:name w:val="heading 1"/>
    <w:basedOn w:val="Normale"/>
    <w:next w:val="Normale"/>
    <w:qFormat/>
    <w:rsid w:val="00925495"/>
    <w:pPr>
      <w:keepNext/>
      <w:jc w:val="center"/>
      <w:outlineLvl w:val="0"/>
    </w:pPr>
    <w:rPr>
      <w:rFonts w:ascii="Arial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qFormat/>
    <w:rsid w:val="00925495"/>
    <w:pPr>
      <w:keepNext/>
      <w:outlineLvl w:val="1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925495"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1">
    <w:name w:val="Standard1"/>
    <w:basedOn w:val="Normale"/>
    <w:rsid w:val="00925495"/>
    <w:pPr>
      <w:spacing w:before="60" w:after="60"/>
    </w:pPr>
  </w:style>
  <w:style w:type="paragraph" w:styleId="Intestazione">
    <w:name w:val="header"/>
    <w:basedOn w:val="Normale"/>
    <w:rsid w:val="009254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2549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25495"/>
    <w:rPr>
      <w:color w:val="0000FF"/>
      <w:u w:val="single"/>
      <w:lang w:val="it-IT" w:bidi="ar-SA"/>
    </w:rPr>
  </w:style>
  <w:style w:type="paragraph" w:customStyle="1" w:styleId="orizzontale">
    <w:name w:val="orizzontale"/>
    <w:basedOn w:val="Normale"/>
    <w:rsid w:val="00925495"/>
    <w:pPr>
      <w:widowControl w:val="0"/>
    </w:pPr>
    <w:rPr>
      <w:sz w:val="24"/>
      <w:lang w:eastAsia="it-IT"/>
    </w:rPr>
  </w:style>
  <w:style w:type="paragraph" w:styleId="Corpotesto">
    <w:name w:val="Body Text"/>
    <w:basedOn w:val="Normale"/>
    <w:rsid w:val="00925495"/>
    <w:pPr>
      <w:spacing w:after="240" w:line="240" w:lineRule="atLeast"/>
      <w:ind w:left="1080"/>
      <w:jc w:val="both"/>
    </w:pPr>
    <w:rPr>
      <w:rFonts w:ascii="Arial" w:hAnsi="Arial"/>
      <w:spacing w:val="-5"/>
      <w:lang w:eastAsia="it-IT"/>
    </w:rPr>
  </w:style>
  <w:style w:type="paragraph" w:customStyle="1" w:styleId="Corpodeltestocontinuo">
    <w:name w:val="Corpo del testo continuo"/>
    <w:basedOn w:val="Corpotesto"/>
    <w:rsid w:val="00925495"/>
    <w:pPr>
      <w:keepNext/>
    </w:pPr>
  </w:style>
  <w:style w:type="paragraph" w:customStyle="1" w:styleId="CM2">
    <w:name w:val="CM2"/>
    <w:basedOn w:val="Normale"/>
    <w:next w:val="Normale"/>
    <w:rsid w:val="00925495"/>
    <w:pPr>
      <w:widowControl w:val="0"/>
      <w:autoSpaceDE w:val="0"/>
      <w:autoSpaceDN w:val="0"/>
      <w:adjustRightInd w:val="0"/>
      <w:spacing w:line="240" w:lineRule="atLeast"/>
    </w:pPr>
    <w:rPr>
      <w:rFonts w:ascii="Coronet" w:hAnsi="Coronet"/>
      <w:sz w:val="24"/>
      <w:szCs w:val="24"/>
      <w:lang w:eastAsia="it-IT" w:bidi="he-IL"/>
    </w:rPr>
  </w:style>
  <w:style w:type="paragraph" w:customStyle="1" w:styleId="CM5">
    <w:name w:val="CM5"/>
    <w:basedOn w:val="Normale"/>
    <w:next w:val="Normale"/>
    <w:rsid w:val="00925495"/>
    <w:pPr>
      <w:widowControl w:val="0"/>
      <w:autoSpaceDE w:val="0"/>
      <w:autoSpaceDN w:val="0"/>
      <w:adjustRightInd w:val="0"/>
      <w:spacing w:after="223"/>
    </w:pPr>
    <w:rPr>
      <w:rFonts w:ascii="Coronet" w:hAnsi="Coronet"/>
      <w:sz w:val="24"/>
      <w:szCs w:val="24"/>
      <w:lang w:eastAsia="it-IT" w:bidi="he-IL"/>
    </w:rPr>
  </w:style>
  <w:style w:type="paragraph" w:styleId="Elenco2">
    <w:name w:val="List 2"/>
    <w:basedOn w:val="Normale"/>
    <w:rsid w:val="00925495"/>
    <w:pPr>
      <w:numPr>
        <w:numId w:val="2"/>
      </w:numPr>
      <w:autoSpaceDE w:val="0"/>
      <w:autoSpaceDN w:val="0"/>
    </w:pPr>
    <w:rPr>
      <w:lang w:eastAsia="it-IT"/>
    </w:rPr>
  </w:style>
  <w:style w:type="paragraph" w:styleId="Testofumetto">
    <w:name w:val="Balloon Text"/>
    <w:basedOn w:val="Normale"/>
    <w:link w:val="TestofumettoCarattere"/>
    <w:rsid w:val="00D84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4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ocumenti\FEDERICA\CASTELLI%20CALEPIO%20medie\Insegnanti%20di%20sostegno%202003-2004%20modulistica\Modello%20programmazione%20disciplinare%20individualizz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9D12-718E-4A86-8674-BAAC423C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programmazione disciplinare individualizzata</Template>
  <TotalTime>49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DIDATTICA ANNUALE INDIVIDUALIZZATA</vt:lpstr>
    </vt:vector>
  </TitlesOfParts>
  <Company>Hewlett-Packard</Company>
  <LinksUpToDate>false</LinksUpToDate>
  <CharactersWithSpaces>2029</CharactersWithSpaces>
  <SharedDoc>false</SharedDoc>
  <HLinks>
    <vt:vector size="6" baseType="variant"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http://digilander.iol.it/scuolacalepio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DIDATTICA ANNUALE INDIVIDUALIZZATA</dc:title>
  <dc:creator>Belussi</dc:creator>
  <cp:lastModifiedBy>utente</cp:lastModifiedBy>
  <cp:revision>5</cp:revision>
  <cp:lastPrinted>2015-01-21T13:51:00Z</cp:lastPrinted>
  <dcterms:created xsi:type="dcterms:W3CDTF">2023-01-17T21:13:00Z</dcterms:created>
  <dcterms:modified xsi:type="dcterms:W3CDTF">2023-01-18T13:07:00Z</dcterms:modified>
</cp:coreProperties>
</file>